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CE285C" w:rsidRPr="00CE285C">
        <w:rPr>
          <w:rFonts w:hint="eastAsia"/>
          <w:b/>
          <w:sz w:val="28"/>
          <w:szCs w:val="28"/>
          <w:lang w:eastAsia="zh-CN"/>
        </w:rPr>
        <w:t>此恨无关阻抗</w:t>
      </w:r>
    </w:p>
    <w:p w:rsidR="002039C8" w:rsidRDefault="00C630FB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CE285C">
                    <w:rPr>
                      <w:rFonts w:hint="eastAsia"/>
                      <w:lang w:eastAsia="zh-CN"/>
                    </w:rPr>
                    <w:t>王辉东</w:t>
                  </w:r>
                  <w:r w:rsidR="00CE285C"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CE285C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CE285C" w:rsidRDefault="00CE285C" w:rsidP="00CE285C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CE285C" w:rsidRPr="00CE285C" w:rsidRDefault="00CE285C" w:rsidP="00CE285C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【内容摘要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description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东也移来西也移，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移来移去移不完。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只恨规则不设全，</w:t>
      </w:r>
    </w:p>
    <w:p w:rsidR="00CE285C" w:rsidRPr="00046034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害得美女哭红眼。</w:t>
      </w:r>
    </w:p>
    <w:p w:rsidR="00CE285C" w:rsidRDefault="00CE285C" w:rsidP="00CE285C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阻抗</w:t>
      </w:r>
    </w:p>
    <w:p w:rsidR="00CE285C" w:rsidRDefault="00CE285C" w:rsidP="00CE285C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【正文】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看着如烟的红唇白齿，听她把自己的阻抗设计讲得惊天动地，赵理工心中有说不出的委屈和自责。此刻的心情就好像一个无家可归的孩子，丢掉了温暖的感觉，无依无靠，却没有人知道他此时内心的凄凉和挣扎，撇撇嘴，真的有种想哭的冲动。</w:t>
      </w:r>
    </w:p>
    <w:p w:rsidR="00CE285C" w:rsidRDefault="00CE285C" w:rsidP="00CE285C">
      <w:pPr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noProof/>
          <w:sz w:val="21"/>
          <w:szCs w:val="21"/>
          <w:lang w:eastAsia="zh-CN" w:bidi="ar-SA"/>
        </w:rPr>
        <w:drawing>
          <wp:inline distT="0" distB="0" distL="0" distR="0">
            <wp:extent cx="2014084" cy="1992702"/>
            <wp:effectExtent l="19050" t="0" r="5216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98" cy="19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pStyle w:val="1"/>
        <w:shd w:val="clear" w:color="auto" w:fill="FFFFFF"/>
        <w:spacing w:before="300"/>
        <w:ind w:firstLineChars="300" w:firstLine="630"/>
        <w:rPr>
          <w:rFonts w:ascii="Times New Roman" w:hAnsi="Times New Roman" w:cs="Times New Roman"/>
          <w:smallCaps w:val="0"/>
          <w:spacing w:val="0"/>
          <w:sz w:val="21"/>
          <w:szCs w:val="21"/>
          <w:lang w:eastAsia="zh-CN"/>
        </w:rPr>
      </w:pPr>
      <w:r w:rsidRPr="00CC3621">
        <w:rPr>
          <w:rFonts w:ascii="Times New Roman" w:hAnsi="Times New Roman" w:cs="Times New Roman"/>
          <w:smallCaps w:val="0"/>
          <w:spacing w:val="0"/>
          <w:sz w:val="21"/>
          <w:szCs w:val="21"/>
          <w:lang w:eastAsia="zh-CN"/>
        </w:rPr>
        <w:t>人不能两次踏入同一条河流</w:t>
      </w:r>
      <w:r>
        <w:rPr>
          <w:rFonts w:ascii="Times New Roman" w:hAnsi="Times New Roman" w:cs="Times New Roman"/>
          <w:smallCaps w:val="0"/>
          <w:spacing w:val="0"/>
          <w:sz w:val="21"/>
          <w:szCs w:val="21"/>
          <w:lang w:eastAsia="zh-CN"/>
        </w:rPr>
        <w:t>，不管对错。赵理工默默的回到座位，拉开抽屉，拿出自己的笔记本，认真的记下了如烟所说的案例。写下即永恒，他</w:t>
      </w:r>
      <w:r w:rsidRPr="00CC3621">
        <w:rPr>
          <w:rFonts w:ascii="Times New Roman" w:hAnsi="Times New Roman" w:cs="Times New Roman"/>
          <w:smallCaps w:val="0"/>
          <w:spacing w:val="0"/>
          <w:sz w:val="21"/>
          <w:szCs w:val="21"/>
          <w:lang w:eastAsia="zh-CN"/>
        </w:rPr>
        <w:t>对自己说。</w:t>
      </w:r>
      <w:r>
        <w:rPr>
          <w:rFonts w:ascii="Times New Roman" w:hAnsi="Times New Roman" w:cs="Times New Roman"/>
          <w:smallCaps w:val="0"/>
          <w:spacing w:val="0"/>
          <w:sz w:val="21"/>
          <w:szCs w:val="21"/>
          <w:lang w:eastAsia="zh-CN"/>
        </w:rPr>
        <w:t>还有一个项目马上要投板了，</w:t>
      </w:r>
      <w:r w:rsidRPr="00F17555">
        <w:rPr>
          <w:rFonts w:ascii="Times New Roman" w:hAnsi="Times New Roman" w:cs="Times New Roman" w:hint="eastAsia"/>
          <w:smallCaps w:val="0"/>
          <w:spacing w:val="0"/>
          <w:sz w:val="21"/>
          <w:szCs w:val="21"/>
          <w:lang w:eastAsia="zh-CN"/>
        </w:rPr>
        <w:t>不念过去，不畏将来</w:t>
      </w:r>
      <w:r>
        <w:rPr>
          <w:rFonts w:ascii="Times New Roman" w:hAnsi="Times New Roman" w:cs="Times New Roman" w:hint="eastAsia"/>
          <w:smallCaps w:val="0"/>
          <w:spacing w:val="0"/>
          <w:sz w:val="21"/>
          <w:szCs w:val="21"/>
          <w:lang w:eastAsia="zh-CN"/>
        </w:rPr>
        <w:t>。从今往后，不管多大的风雨，我都能独自承受。从此依梦为马，不负韶华。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lastRenderedPageBreak/>
        <w:t>这一刻赵理工，是认真的，他瞪着大眼盯着屏幕。所有的布局走线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DRC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，他又细心的看一遍</w:t>
      </w: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t>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特别是</w:t>
      </w: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t>阻抗看了又看，他不敢跨错一步，否则又将会成为如烟的千古笑柄。</w:t>
      </w:r>
    </w:p>
    <w:p w:rsidR="00CE285C" w:rsidRDefault="00CE285C" w:rsidP="00CE285C">
      <w:pPr>
        <w:pStyle w:val="2"/>
        <w:spacing w:before="0" w:line="480" w:lineRule="atLeast"/>
        <w:ind w:firstLineChars="200" w:firstLine="420"/>
        <w:rPr>
          <w:rFonts w:ascii="Microsoft Yahei" w:hAnsi="Microsoft Yahei" w:hint="eastAsia"/>
          <w:b/>
          <w:bCs/>
          <w:color w:val="333333"/>
          <w:sz w:val="30"/>
          <w:szCs w:val="30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工厂的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工程师静静今天心情是美丽的，因为今天她男朋友坐火车从千里之外的另一个城市来看她，异地恋见个面不容易。</w:t>
      </w:r>
      <w:r w:rsidRPr="00EE27D0">
        <w:rPr>
          <w:rFonts w:ascii="Times New Roman" w:hAnsi="Times New Roman" w:cs="Times New Roman" w:hint="eastAsia"/>
          <w:sz w:val="21"/>
          <w:szCs w:val="21"/>
          <w:lang w:eastAsia="zh-CN"/>
        </w:rPr>
        <w:t>他们的爱情隔着千山万水，他们承受着旁人无法理解的痛苦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和爱恋</w:t>
      </w:r>
      <w:r w:rsidRPr="00EE27D0">
        <w:rPr>
          <w:rFonts w:ascii="Times New Roman" w:hAnsi="Times New Roman" w:cs="Times New Roman" w:hint="eastAsia"/>
          <w:sz w:val="21"/>
          <w:szCs w:val="21"/>
          <w:lang w:eastAsia="zh-CN"/>
        </w:rPr>
        <w:t>，只因为他们知道在那个遥远的城市，有着自己想要的幸福。他们不能陪对方逛街，只好把思念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一次一次的寄过去。他们在对方难过时，只能用苍白得微</w:t>
      </w:r>
      <w:r w:rsidRPr="00EE27D0">
        <w:rPr>
          <w:rFonts w:ascii="Times New Roman" w:hAnsi="Times New Roman" w:cs="Times New Roman" w:hint="eastAsia"/>
          <w:sz w:val="21"/>
          <w:szCs w:val="21"/>
          <w:lang w:eastAsia="zh-CN"/>
        </w:rPr>
        <w:t>信给予安慰；在对方无助时，只能手里握着电话努力的听对方的呼吸和哭泣的声音，却又无能为力。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都说</w:t>
      </w:r>
      <w:r w:rsidRPr="00EE27D0">
        <w:rPr>
          <w:rFonts w:ascii="Times New Roman" w:hAnsi="Times New Roman" w:cs="Times New Roman" w:hint="eastAsia"/>
          <w:sz w:val="21"/>
          <w:szCs w:val="21"/>
          <w:lang w:eastAsia="zh-CN"/>
        </w:rPr>
        <w:t>异地恋，恋的不仅仅是爱情，还有一种坚持。</w:t>
      </w:r>
    </w:p>
    <w:p w:rsidR="00CE285C" w:rsidRDefault="00CE285C" w:rsidP="00CE285C">
      <w:pPr>
        <w:pStyle w:val="2"/>
        <w:spacing w:before="0" w:line="480" w:lineRule="atLeast"/>
        <w:rPr>
          <w:rFonts w:ascii="Times New Roman" w:hAnsi="Times New Roman" w:cs="Times New Roman"/>
          <w:sz w:val="21"/>
          <w:szCs w:val="21"/>
          <w:lang w:eastAsia="zh-CN"/>
        </w:rPr>
      </w:pPr>
      <w:r w:rsidRPr="00142553">
        <w:rPr>
          <w:rFonts w:ascii="Times New Roman" w:hAnsi="Times New Roman" w:cs="Times New Roman" w:hint="eastAsia"/>
          <w:sz w:val="21"/>
          <w:szCs w:val="21"/>
          <w:lang w:eastAsia="zh-CN"/>
        </w:rPr>
        <w:t>静静拿到了赵理工设计的</w:t>
      </w:r>
      <w:r w:rsidRPr="00142553">
        <w:rPr>
          <w:rFonts w:ascii="Times New Roman" w:hAnsi="Times New Roman" w:cs="Times New Roman" w:hint="eastAsia"/>
          <w:sz w:val="21"/>
          <w:szCs w:val="21"/>
          <w:lang w:eastAsia="zh-CN"/>
        </w:rPr>
        <w:t>PCB gerber</w:t>
      </w:r>
      <w:r w:rsidRPr="00142553">
        <w:rPr>
          <w:rFonts w:ascii="Times New Roman" w:hAnsi="Times New Roman" w:cs="Times New Roman" w:hint="eastAsia"/>
          <w:sz w:val="21"/>
          <w:szCs w:val="21"/>
          <w:lang w:eastAsia="zh-CN"/>
        </w:rPr>
        <w:t>文件，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导进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软件，粗略的看了一遍，发现板子的</w:t>
      </w:r>
      <w:r w:rsidRPr="00142553">
        <w:rPr>
          <w:rFonts w:ascii="Times New Roman" w:hAnsi="Times New Roman" w:cs="Times New Roman" w:hint="eastAsia"/>
          <w:sz w:val="21"/>
          <w:szCs w:val="21"/>
          <w:lang w:eastAsia="zh-CN"/>
        </w:rPr>
        <w:t>各方面都设计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</w:t>
      </w:r>
      <w:r w:rsidRPr="00142553">
        <w:rPr>
          <w:rFonts w:ascii="Times New Roman" w:hAnsi="Times New Roman" w:cs="Times New Roman" w:hint="eastAsia"/>
          <w:sz w:val="21"/>
          <w:szCs w:val="21"/>
          <w:lang w:eastAsia="zh-CN"/>
        </w:rPr>
        <w:t>不错，很有高手的风范。</w:t>
      </w:r>
      <w:r w:rsidRPr="002E29F3">
        <w:rPr>
          <w:rFonts w:ascii="Times New Roman" w:hAnsi="Times New Roman" w:cs="Times New Roman" w:hint="eastAsia"/>
          <w:sz w:val="21"/>
          <w:szCs w:val="21"/>
          <w:lang w:eastAsia="zh-CN"/>
        </w:rPr>
        <w:t>她笑了，笑得那么快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乐</w:t>
      </w:r>
      <w:r w:rsidRPr="002E29F3">
        <w:rPr>
          <w:rFonts w:ascii="Times New Roman" w:hAnsi="Times New Roman" w:cs="Times New Roman" w:hint="eastAsia"/>
          <w:sz w:val="21"/>
          <w:szCs w:val="21"/>
          <w:lang w:eastAsia="zh-CN"/>
        </w:rPr>
        <w:t>，粉腮上露出两个浅浅的小酒窝，真像一朵绽开的红山茶。“好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>想快点见到你，就想天天在一起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 xml:space="preserve">…… 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>我的心就在你那里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”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>静静愉快的哼着歌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 w:rsidRPr="002E29F3">
        <w:rPr>
          <w:rFonts w:ascii="Times New Roman" w:hAnsi="Times New Roman" w:cs="Times New Roman" w:hint="eastAsia"/>
          <w:sz w:val="21"/>
          <w:szCs w:val="21"/>
          <w:lang w:eastAsia="zh-CN"/>
        </w:rPr>
        <w:t>看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>来今天能早点</w:t>
      </w:r>
      <w:r w:rsidRPr="002E29F3">
        <w:rPr>
          <w:rFonts w:ascii="Times New Roman" w:hAnsi="Times New Roman" w:cs="Times New Roman" w:hint="eastAsia"/>
          <w:sz w:val="21"/>
          <w:szCs w:val="21"/>
          <w:lang w:eastAsia="zh-CN"/>
        </w:rPr>
        <w:t>下</w:t>
      </w:r>
      <w:r w:rsidRPr="002E29F3">
        <w:rPr>
          <w:rFonts w:ascii="Times New Roman" w:hAnsi="Times New Roman" w:cs="Times New Roman"/>
          <w:sz w:val="21"/>
          <w:szCs w:val="21"/>
          <w:lang w:eastAsia="zh-CN"/>
        </w:rPr>
        <w:t>班，好好过过这二人世界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……</w:t>
      </w:r>
    </w:p>
    <w:p w:rsidR="00CE285C" w:rsidRPr="00562F88" w:rsidRDefault="00CE285C" w:rsidP="00CE285C">
      <w:pPr>
        <w:rPr>
          <w:lang w:eastAsia="zh-CN"/>
        </w:rPr>
      </w:pPr>
    </w:p>
    <w:p w:rsidR="00CE285C" w:rsidRDefault="00CE285C" w:rsidP="00CE285C">
      <w:pPr>
        <w:rPr>
          <w:rFonts w:ascii="Times New Roman" w:hAnsi="Times New Roman" w:cs="Times New Roman"/>
          <w:smallCap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建外形，定义钻孔属性，钻咀补偿，线路蚀刻补偿等动作，静静信手拈来，做的是那个风清云淡。线路分析关键时刻到了，静静欢快的点下了鼠标。板子太大了，电脑超负荷的运转着，散热风扇拼着老命吼叫着。漫长的等待，似乎过了一个世纪，终于分析完了，静静赶忙点开报表，突然看到了违规红了一片，特别是</w:t>
      </w:r>
      <w:r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区域的走线间距，</w:t>
      </w:r>
      <w:r w:rsidRPr="006B2F7A">
        <w:rPr>
          <w:rFonts w:ascii="Times New Roman" w:hAnsi="Times New Roman" w:cs="Times New Roman"/>
          <w:smallCaps/>
          <w:sz w:val="21"/>
          <w:szCs w:val="21"/>
          <w:lang w:eastAsia="zh-CN"/>
        </w:rPr>
        <w:t>0.5mm pitch</w:t>
      </w:r>
      <w:r>
        <w:rPr>
          <w:rFonts w:ascii="Times New Roman" w:hAnsi="Times New Roman" w:cs="Times New Roman"/>
          <w:smallCaps/>
          <w:sz w:val="21"/>
          <w:szCs w:val="21"/>
          <w:lang w:eastAsia="zh-CN"/>
        </w:rPr>
        <w:t>的</w:t>
      </w:r>
      <w:r w:rsidRPr="006B2F7A">
        <w:rPr>
          <w:rFonts w:ascii="Times New Roman" w:hAnsi="Times New Roman" w:cs="Times New Roman"/>
          <w:smallCaps/>
          <w:sz w:val="21"/>
          <w:szCs w:val="21"/>
          <w:lang w:eastAsia="zh-CN"/>
        </w:rPr>
        <w:t xml:space="preserve"> BGA</w:t>
      </w:r>
      <w:r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啊……。</w:t>
      </w:r>
    </w:p>
    <w:p w:rsidR="00CE285C" w:rsidRDefault="00CE285C" w:rsidP="00CE285C">
      <w:pPr>
        <w:pStyle w:val="1"/>
        <w:shd w:val="clear" w:color="auto" w:fill="F3F9FB"/>
        <w:spacing w:before="0"/>
        <w:rPr>
          <w:rFonts w:ascii="Times New Roman" w:hAnsi="Times New Roman" w:cs="Times New Roman"/>
          <w:smallCaps w:val="0"/>
          <w:sz w:val="21"/>
          <w:szCs w:val="21"/>
          <w:lang w:eastAsia="zh-CN"/>
        </w:rPr>
      </w:pPr>
      <w:r w:rsidRPr="006B2F7A"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t>正常的</w:t>
      </w:r>
      <w:r w:rsidRPr="006B2F7A">
        <w:rPr>
          <w:rFonts w:ascii="Times New Roman" w:hAnsi="Times New Roman" w:cs="Times New Roman"/>
          <w:smallCaps w:val="0"/>
          <w:sz w:val="21"/>
          <w:szCs w:val="21"/>
          <w:lang w:eastAsia="zh-CN"/>
        </w:rPr>
        <w:t>0.5mm pitch BGA</w:t>
      </w:r>
      <w:r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t>的封装及走线设计规则是这样的，如下：</w:t>
      </w:r>
    </w:p>
    <w:p w:rsidR="00CE285C" w:rsidRDefault="00CE285C" w:rsidP="00CE285C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2586111" cy="3053751"/>
            <wp:effectExtent l="19050" t="0" r="4689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9510" cy="305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pStyle w:val="1"/>
        <w:shd w:val="clear" w:color="auto" w:fill="F3F9FB"/>
        <w:spacing w:before="0"/>
        <w:ind w:firstLineChars="100" w:firstLine="220"/>
        <w:rPr>
          <w:rFonts w:ascii="Times New Roman" w:hAnsi="Times New Roman" w:cs="Times New Roman"/>
          <w:smallCaps w:val="0"/>
          <w:sz w:val="21"/>
          <w:szCs w:val="21"/>
          <w:lang w:eastAsia="zh-CN"/>
        </w:rPr>
      </w:pPr>
      <w:r w:rsidRPr="00194705"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lastRenderedPageBreak/>
        <w:t>也就是说</w:t>
      </w:r>
      <w:r w:rsidRPr="006B2F7A">
        <w:rPr>
          <w:rFonts w:ascii="Times New Roman" w:hAnsi="Times New Roman" w:cs="Times New Roman"/>
          <w:smallCaps w:val="0"/>
          <w:sz w:val="21"/>
          <w:szCs w:val="21"/>
          <w:lang w:eastAsia="zh-CN"/>
        </w:rPr>
        <w:t>0.5mm pitch BGA</w:t>
      </w:r>
      <w:r>
        <w:rPr>
          <w:rFonts w:ascii="Times New Roman" w:hAnsi="Times New Roman" w:cs="Times New Roman"/>
          <w:smallCaps w:val="0"/>
          <w:sz w:val="21"/>
          <w:szCs w:val="21"/>
          <w:lang w:eastAsia="zh-CN"/>
        </w:rPr>
        <w:t>中间穿线，</w:t>
      </w:r>
      <w:r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t>因为生产线的蚀刻加工能力限制，目前已在极限的边缘。为了满足生产的需求，走线必须走两个焊盘的中间，不能向左也不能向右偏移，否则会超出工厂的制程能力而无法加工。如果有一根不在焊盘的中间，工厂的</w:t>
      </w:r>
      <w:r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mallCaps w:val="0"/>
          <w:sz w:val="21"/>
          <w:szCs w:val="21"/>
          <w:lang w:eastAsia="zh-CN"/>
        </w:rPr>
        <w:t>工程师通常会通过手工移线去调整间距，使其能正常加工。</w:t>
      </w:r>
    </w:p>
    <w:p w:rsidR="00CE285C" w:rsidRPr="00194705" w:rsidRDefault="00CE285C" w:rsidP="00CE285C">
      <w:pPr>
        <w:rPr>
          <w:rFonts w:ascii="Times New Roman" w:hAnsi="Times New Roman" w:cs="Times New Roman"/>
          <w:spacing w:val="5"/>
          <w:sz w:val="21"/>
          <w:szCs w:val="21"/>
          <w:lang w:eastAsia="zh-CN"/>
        </w:rPr>
      </w:pP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但是当她看到</w:t>
      </w:r>
      <w:r>
        <w:rPr>
          <w:rFonts w:hint="eastAsia"/>
          <w:lang w:eastAsia="zh-CN"/>
        </w:rPr>
        <w:t>gerber</w:t>
      </w:r>
      <w:r>
        <w:rPr>
          <w:rFonts w:hint="eastAsia"/>
          <w:lang w:eastAsia="zh-CN"/>
        </w:rPr>
        <w:t>文件中的走线却是这样的。内心有点不淡定了，接着往下看。</w:t>
      </w:r>
    </w:p>
    <w:p w:rsidR="00CE285C" w:rsidRDefault="00CE285C" w:rsidP="00CE285C">
      <w:pPr>
        <w:rPr>
          <w:lang w:eastAsia="zh-CN"/>
        </w:rPr>
      </w:pPr>
      <w:r w:rsidRPr="006B2F7A">
        <w:rPr>
          <w:noProof/>
          <w:lang w:eastAsia="zh-CN" w:bidi="ar-SA"/>
        </w:rPr>
        <w:drawing>
          <wp:inline distT="0" distB="0" distL="0" distR="0">
            <wp:extent cx="2198466" cy="1636813"/>
            <wp:effectExtent l="0" t="0" r="0" b="1905"/>
            <wp:docPr id="69634" name="内容占位符 3" descr="2016-01-18_201803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内容占位符 3" descr="2016-01-18_201803.png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/>
                    <a:srcRect l="2435" t="3342" r="14185" b="17995"/>
                    <a:stretch/>
                  </pic:blipFill>
                  <pic:spPr bwMode="auto">
                    <a:xfrm>
                      <a:off x="0" y="0"/>
                      <a:ext cx="2202447" cy="16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2F7A">
        <w:rPr>
          <w:noProof/>
          <w:lang w:eastAsia="zh-CN" w:bidi="ar-SA"/>
        </w:rPr>
        <w:drawing>
          <wp:inline distT="0" distB="0" distL="0" distR="0">
            <wp:extent cx="2345032" cy="1630393"/>
            <wp:effectExtent l="0" t="0" r="0" b="8255"/>
            <wp:docPr id="49157" name="Picture 2" descr="C:\Users\Administrator\Desktop\456\456\2016-01-22_182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" name="Picture 2" descr="C:\Users\Administrator\Desktop\456\456\2016-01-22_182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25" cy="16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却发现这种情况不仅仅只有这一处，而且是有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多处。</w:t>
      </w:r>
      <w:r w:rsidRPr="002E29F3">
        <w:rPr>
          <w:lang w:eastAsia="zh-CN"/>
        </w:rPr>
        <w:t>一瞬间一股悲凉涌上静静的心头</w:t>
      </w:r>
      <w:r w:rsidRPr="002E29F3">
        <w:rPr>
          <w:lang w:eastAsia="zh-CN"/>
        </w:rPr>
        <w:t> </w:t>
      </w:r>
      <w:r w:rsidRPr="002E29F3">
        <w:rPr>
          <w:lang w:eastAsia="zh-CN"/>
        </w:rPr>
        <w:t>。</w:t>
      </w:r>
    </w:p>
    <w:p w:rsidR="00CE285C" w:rsidRDefault="00CE285C" w:rsidP="00CE285C">
      <w:pPr>
        <w:jc w:val="center"/>
        <w:rPr>
          <w:lang w:eastAsia="zh-CN"/>
        </w:rPr>
      </w:pPr>
      <w:r w:rsidRPr="00F11635">
        <w:rPr>
          <w:noProof/>
          <w:lang w:eastAsia="zh-CN" w:bidi="ar-SA"/>
        </w:rPr>
        <w:drawing>
          <wp:inline distT="0" distB="0" distL="0" distR="0">
            <wp:extent cx="2743200" cy="2760177"/>
            <wp:effectExtent l="19050" t="0" r="0" b="0"/>
            <wp:docPr id="49156" name="内容占位符 4" descr="2015-03-27_11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内容占位符 4" descr="2015-03-27_114424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49" cy="276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天啊，整板</w:t>
      </w:r>
      <w:r>
        <w:rPr>
          <w:rFonts w:hint="eastAsia"/>
          <w:lang w:eastAsia="zh-CN"/>
        </w:rPr>
        <w:t>0.5MM BGA</w:t>
      </w:r>
      <w:r>
        <w:rPr>
          <w:rFonts w:hint="eastAsia"/>
          <w:lang w:eastAsia="zh-CN"/>
        </w:rPr>
        <w:t>的走线全部没有走在两个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的焊盘中间，</w:t>
      </w:r>
      <w:r>
        <w:rPr>
          <w:rFonts w:hint="eastAsia"/>
          <w:lang w:eastAsia="zh-CN"/>
        </w:rPr>
        <w:t>CAM</w:t>
      </w:r>
      <w:r>
        <w:rPr>
          <w:rFonts w:hint="eastAsia"/>
          <w:lang w:eastAsia="zh-CN"/>
        </w:rPr>
        <w:t>工程师的噩梦到了。</w:t>
      </w:r>
    </w:p>
    <w:p w:rsidR="00CE285C" w:rsidRDefault="00CE285C" w:rsidP="00CE285C">
      <w:pPr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设计工程师通常在制定好整板的设计规则后，对于小间距的器件也要制定局部规则的，这样调整线路是轻松的，并且没有间距违规。轻轻一点，整线全变，方便快捷高效，真是牵一发而动全身。</w:t>
      </w:r>
    </w:p>
    <w:p w:rsidR="00CE285C" w:rsidRPr="00194705" w:rsidRDefault="00CE285C" w:rsidP="00CE285C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2884674" cy="240389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2759" cy="240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ind w:firstLineChars="100" w:firstLine="21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在上期文章中我们提到过，当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PCB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原文件输出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gerber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后就变成了点线面弧文字五种物体，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PCB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所有的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gerber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世界仅此五种元素而已。所以说通常工厂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工程师移线的步骤是这样的：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1.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先找出间距不足的地方，测量其间距，然后再计算出需要移动的距离。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3142857" cy="1876190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2.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然后移动走线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3933645" cy="167771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0193" cy="167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lastRenderedPageBreak/>
        <w:t>3.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测量移动间距，满足制程后，再和两端的走线连接。因为每次只能移动一根单线，并且移动线路后，此处线路和两端的走线断开了，接着还要再移动走线和两端的线路连在一起，保证网络的正确导通。否则你懂得，开路了。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165098" cy="1716657"/>
            <wp:effectExtent l="0" t="0" r="698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5031" cy="17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5C" w:rsidRDefault="00CE285C" w:rsidP="00CE285C">
      <w:pPr>
        <w:ind w:firstLineChars="100" w:firstLine="21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PCB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设计的移线和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工程师的移线方式一做对比，我们就会发现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CAM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的移线工作量是成几何倍数增加的，移线越多，工作量越大，并且没有好的方法解决，只能手动移线，并且是一根一根的移。</w:t>
      </w:r>
    </w:p>
    <w:p w:rsidR="00CE285C" w:rsidRDefault="00CE285C" w:rsidP="00CE285C">
      <w:pPr>
        <w:ind w:firstLineChars="300" w:firstLine="63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静静突然觉得鼻子一酸，眼睛好疼，让我静静。命运从未抛弃每一个努力向上的灵魂，坚持过，努力过，</w:t>
      </w:r>
      <w:r w:rsidRPr="002E29F3">
        <w:rPr>
          <w:rFonts w:ascii="Times New Roman" w:hAnsi="Times New Roman" w:cs="Times New Roman" w:hint="eastAsia"/>
          <w:sz w:val="21"/>
          <w:szCs w:val="21"/>
          <w:lang w:eastAsia="zh-CN"/>
        </w:rPr>
        <w:t>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究会等来好结果。单子交期太急了，让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PCB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设计工程师修改来不及了。为了早点见到男朋友，静静别无选择，开始移线了。这个时候是上午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点钟，当到了下午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点钟的时候，男朋友发微信说到了静静的所在城市，并且说坐火车太久了，腿有点发青，疼。静静的心不能平静了，让朋友赶紧去医院检查检查。</w:t>
      </w:r>
    </w:p>
    <w:p w:rsidR="00CE285C" w:rsidRDefault="00CE285C" w:rsidP="00CE285C">
      <w:pPr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移线实在是太多了，时间在一分一秒的过去，静静和男朋友说好了，下了班一起吃烛光晚餐，所以她晚饭也没吃，赶时间早点下班，去见那个梦中的他。静静忘记周围的一切，只想尽快的移完线路，下班。</w:t>
      </w:r>
    </w:p>
    <w:p w:rsidR="00CE285C" w:rsidRDefault="00CE285C" w:rsidP="00CE285C">
      <w:pPr>
        <w:ind w:firstLineChars="200" w:firstLine="420"/>
        <w:rPr>
          <w:rFonts w:ascii="Times New Roman" w:hAnsi="Times New Roman" w:cs="Times New Roman"/>
          <w:smallCaps/>
          <w:sz w:val="21"/>
          <w:szCs w:val="21"/>
          <w:lang w:eastAsia="zh-CN"/>
        </w:rPr>
      </w:pPr>
      <w:r w:rsidRPr="00EB2BCB">
        <w:rPr>
          <w:rFonts w:ascii="Times New Roman" w:hAnsi="Times New Roman" w:cs="Times New Roman"/>
          <w:sz w:val="21"/>
          <w:szCs w:val="21"/>
          <w:lang w:eastAsia="zh-CN"/>
        </w:rPr>
        <w:t>有些事情不坚持一下，你都不知道什么叫绝望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当时时针指向晚上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23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点的时候，同事们都下班了，空无一人的办公室里，静静看着还有那么多的线路没有移完，一下子就崩溃了。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静静的眼睛渐渐的弥漫出了雾气，看东西也不太分明了，嘴角一暼眼泪仿佛就要落下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。她冲出了办公室在一个无人的角落里坐下，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两行热泪顺腮边而下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,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两眼红肿含泪水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夺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眶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,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满脸写满了委屈。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她开始呜咽，她试图用手掩盖她的痛苦，但是一瞬间由啜泣变成持续不断的低声哭泣。</w:t>
      </w:r>
      <w:r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她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恨设计的工程师为什么设计时规则没设全，你</w:t>
      </w:r>
      <w:r w:rsidRPr="00123C5A">
        <w:rPr>
          <w:rFonts w:ascii="Times New Roman" w:hAnsi="Times New Roman" w:cs="Times New Roman"/>
          <w:smallCaps/>
          <w:sz w:val="21"/>
          <w:szCs w:val="21"/>
          <w:lang w:eastAsia="zh-CN"/>
        </w:rPr>
        <w:t>的世界，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我</w:t>
      </w:r>
      <w:r w:rsidRPr="00123C5A">
        <w:rPr>
          <w:rFonts w:ascii="Times New Roman" w:hAnsi="Times New Roman" w:cs="Times New Roman"/>
          <w:smallCaps/>
          <w:sz w:val="21"/>
          <w:szCs w:val="21"/>
          <w:lang w:eastAsia="zh-CN"/>
        </w:rPr>
        <w:t>不在乎；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我</w:t>
      </w:r>
      <w:r w:rsidRPr="00123C5A">
        <w:rPr>
          <w:rFonts w:ascii="Times New Roman" w:hAnsi="Times New Roman" w:cs="Times New Roman"/>
          <w:smallCaps/>
          <w:sz w:val="21"/>
          <w:szCs w:val="21"/>
          <w:lang w:eastAsia="zh-CN"/>
        </w:rPr>
        <w:t>的世界，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却</w:t>
      </w:r>
      <w:r w:rsidRPr="00123C5A">
        <w:rPr>
          <w:rFonts w:ascii="Times New Roman" w:hAnsi="Times New Roman" w:cs="Times New Roman"/>
          <w:smallCaps/>
          <w:sz w:val="21"/>
          <w:szCs w:val="21"/>
          <w:lang w:eastAsia="zh-CN"/>
        </w:rPr>
        <w:t>被你被驱逐。</w:t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br/>
      </w:r>
      <w:r w:rsidRPr="00123C5A">
        <w:rPr>
          <w:rFonts w:ascii="Times New Roman" w:hAnsi="Times New Roman" w:cs="Times New Roman" w:hint="eastAsia"/>
          <w:smallCaps/>
          <w:sz w:val="21"/>
          <w:szCs w:val="21"/>
          <w:lang w:eastAsia="zh-CN"/>
        </w:rPr>
        <w:t>过了好长一会儿，静静睁开双眼，用牙咬着自己的拳头，竭力制止住抽泣。哭过了泪过了，生活还得继续，男朋友还在等着自己，加油，继续。。。。</w:t>
      </w:r>
    </w:p>
    <w:p w:rsidR="00CE285C" w:rsidRPr="00123C5A" w:rsidRDefault="00CE285C" w:rsidP="00CE285C">
      <w:pPr>
        <w:ind w:firstLineChars="200" w:firstLine="44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2941608" cy="1867070"/>
            <wp:effectExtent l="0" t="0" r="0" b="0"/>
            <wp:docPr id="29" name="图片 29" descr="http://imgsrc.baidu.com/image/c0%3Dshijue1%2C0%2C0%2C294%2C40/sign=f06cf7c5fd03918fc3dc358939544ce2/a1ec08fa513d2697caa5a8785ffbb2fb4316d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age/c0%3Dshijue1%2C0%2C0%2C294%2C40/sign=f06cf7c5fd03918fc3dc358939544ce2/a1ec08fa513d2697caa5a8785ffbb2fb4316d8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43" b="5843"/>
                    <a:stretch/>
                  </pic:blipFill>
                  <pic:spPr bwMode="auto">
                    <a:xfrm>
                      <a:off x="0" y="0"/>
                      <a:ext cx="2944591" cy="186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85C" w:rsidRPr="00123C5A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时间是个伟大的作者，它必将会写出完美的答案。静静做到了，在凌晨两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点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的时候，她移完了最后一根线，快速的发完早班的交接邮件，走到工程部的白板边，拿起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黑色</w:t>
      </w:r>
      <w:r w:rsidRPr="00123C5A">
        <w:rPr>
          <w:rFonts w:ascii="Times New Roman" w:hAnsi="Times New Roman" w:cs="Times New Roman" w:hint="eastAsia"/>
          <w:sz w:val="21"/>
          <w:szCs w:val="21"/>
          <w:lang w:eastAsia="zh-CN"/>
        </w:rPr>
        <w:t>油性笔在上面写道：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东也移来西也移，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移来移去移不完。</w:t>
      </w:r>
    </w:p>
    <w:p w:rsidR="00CE285C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只恨规则不设全，</w:t>
      </w:r>
    </w:p>
    <w:p w:rsidR="00CE285C" w:rsidRPr="00046034" w:rsidRDefault="00CE285C" w:rsidP="00CE285C">
      <w:pPr>
        <w:rPr>
          <w:lang w:eastAsia="zh-CN"/>
        </w:rPr>
      </w:pPr>
      <w:r>
        <w:rPr>
          <w:rFonts w:hint="eastAsia"/>
          <w:lang w:eastAsia="zh-CN"/>
        </w:rPr>
        <w:t>害得美女哭红眼。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工厂外，路灯下</w:t>
      </w: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t>，冷风刮得凄厉，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她看一个熟悉的身影抱着</w:t>
      </w: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t>双肩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在</w:t>
      </w:r>
      <w:r w:rsidRPr="00A26651">
        <w:rPr>
          <w:rFonts w:ascii="Times New Roman" w:hAnsi="Times New Roman" w:cs="Times New Roman" w:hint="eastAsia"/>
          <w:sz w:val="21"/>
          <w:szCs w:val="21"/>
          <w:lang w:eastAsia="zh-CN"/>
        </w:rPr>
        <w:t>不停地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走动。她飞奔上去，一下子扑进了那宽广的怀抱里……。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“傻瓜坐了一天车，怎么不休息，外面这么冷”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“小傻瓜还不是为了等你一起吃烛光晚餐，我已在家准备好了。”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“对了，你说你腿疼发青去医院检查是怎么回事呀，没事吧。”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“你猜，医生检查了半天说我来晚了，再不换牛仔裤，会更严重，褪色也会更严重……”</w:t>
      </w:r>
    </w:p>
    <w:p w:rsidR="00CE285C" w:rsidRDefault="00CE285C" w:rsidP="00CE285C">
      <w:pPr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“哎哟妈呀，吓死我了，</w:t>
      </w:r>
      <w:r w:rsidRPr="00DA0F5D">
        <w:rPr>
          <w:rFonts w:ascii="Times New Roman" w:hAnsi="Times New Roman" w:cs="Times New Roman" w:hint="eastAsia"/>
          <w:sz w:val="21"/>
          <w:szCs w:val="21"/>
          <w:lang w:eastAsia="zh-CN"/>
        </w:rPr>
        <w:t>从此你就是夜空中最亮的星，想让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我</w:t>
      </w:r>
      <w:r w:rsidRPr="00DA0F5D">
        <w:rPr>
          <w:rFonts w:ascii="Times New Roman" w:hAnsi="Times New Roman" w:cs="Times New Roman" w:hint="eastAsia"/>
          <w:sz w:val="21"/>
          <w:szCs w:val="21"/>
          <w:lang w:eastAsia="zh-CN"/>
        </w:rPr>
        <w:t>不对你刮目相看都难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”</w:t>
      </w:r>
    </w:p>
    <w:p w:rsidR="00CE285C" w:rsidRDefault="00CE285C" w:rsidP="00CE285C">
      <w:pPr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咯咯银铃般的笑声响彻寂静的夜空……。</w:t>
      </w:r>
    </w:p>
    <w:p w:rsidR="0028387B" w:rsidRDefault="0028387B" w:rsidP="008641ED">
      <w:pPr>
        <w:rPr>
          <w:rFonts w:hint="eastAsia"/>
          <w:b/>
          <w:color w:val="00B0F0"/>
          <w:sz w:val="28"/>
          <w:szCs w:val="28"/>
          <w:lang w:eastAsia="zh-CN"/>
        </w:rPr>
      </w:pPr>
    </w:p>
    <w:p w:rsidR="00CE285C" w:rsidRDefault="00CE285C" w:rsidP="008641ED">
      <w:pPr>
        <w:rPr>
          <w:rFonts w:hint="eastAsia"/>
          <w:b/>
          <w:color w:val="00B0F0"/>
          <w:sz w:val="28"/>
          <w:szCs w:val="28"/>
          <w:lang w:eastAsia="zh-CN"/>
        </w:rPr>
      </w:pPr>
    </w:p>
    <w:p w:rsidR="00CE285C" w:rsidRDefault="00CE285C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4F" w:rsidRDefault="00DF164F" w:rsidP="005616D4">
      <w:r>
        <w:separator/>
      </w:r>
    </w:p>
  </w:endnote>
  <w:endnote w:type="continuationSeparator" w:id="1">
    <w:p w:rsidR="00DF164F" w:rsidRDefault="00DF164F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0FB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C630FB" w:rsidRPr="00C630FB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C630FB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4F" w:rsidRDefault="00DF164F" w:rsidP="005616D4">
      <w:r>
        <w:separator/>
      </w:r>
    </w:p>
  </w:footnote>
  <w:footnote w:type="continuationSeparator" w:id="1">
    <w:p w:rsidR="00DF164F" w:rsidRDefault="00DF164F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C630FB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630FB"/>
    <w:rsid w:val="00C77FBF"/>
    <w:rsid w:val="00CA45AE"/>
    <w:rsid w:val="00CD4EE7"/>
    <w:rsid w:val="00CE285C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DF164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2</TotalTime>
  <Pages>7</Pages>
  <Words>481</Words>
  <Characters>2746</Characters>
  <Application>Microsoft Office Word</Application>
  <DocSecurity>0</DocSecurity>
  <Lines>22</Lines>
  <Paragraphs>6</Paragraphs>
  <ScaleCrop>false</ScaleCrop>
  <Company>WwW.YlmF.CoM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2018-09-04T02:05:00Z</dcterms:created>
  <dcterms:modified xsi:type="dcterms:W3CDTF">2018-09-04T02:05:00Z</dcterms:modified>
</cp:coreProperties>
</file>