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E6" w:rsidRDefault="002039C8" w:rsidP="002039C8">
      <w:pPr>
        <w:pStyle w:val="1"/>
        <w:rPr>
          <w:b/>
          <w:sz w:val="28"/>
          <w:szCs w:val="28"/>
          <w:lang w:eastAsia="zh-CN"/>
        </w:rPr>
      </w:pPr>
      <w:r w:rsidRPr="002039C8">
        <w:rPr>
          <w:rFonts w:hint="eastAsia"/>
          <w:b/>
          <w:sz w:val="28"/>
          <w:szCs w:val="28"/>
          <w:lang w:eastAsia="zh-CN"/>
        </w:rPr>
        <w:t>【高速先生原创</w:t>
      </w:r>
      <w:r w:rsidRPr="002039C8">
        <w:rPr>
          <w:rFonts w:hint="eastAsia"/>
          <w:b/>
          <w:sz w:val="28"/>
          <w:szCs w:val="28"/>
          <w:lang w:eastAsia="zh-CN"/>
        </w:rPr>
        <w:t>|</w:t>
      </w:r>
      <w:r w:rsidR="00D348F9">
        <w:rPr>
          <w:rFonts w:hint="eastAsia"/>
          <w:b/>
          <w:sz w:val="28"/>
          <w:szCs w:val="28"/>
          <w:lang w:eastAsia="zh-CN"/>
        </w:rPr>
        <w:t>生产与高速</w:t>
      </w:r>
      <w:r>
        <w:rPr>
          <w:rFonts w:hint="eastAsia"/>
          <w:b/>
          <w:sz w:val="28"/>
          <w:szCs w:val="28"/>
          <w:lang w:eastAsia="zh-CN"/>
        </w:rPr>
        <w:t>系列</w:t>
      </w:r>
      <w:r w:rsidRPr="002039C8">
        <w:rPr>
          <w:rFonts w:hint="eastAsia"/>
          <w:b/>
          <w:sz w:val="28"/>
          <w:szCs w:val="28"/>
          <w:lang w:eastAsia="zh-CN"/>
        </w:rPr>
        <w:t>】</w:t>
      </w:r>
      <w:r w:rsidR="00DC1CE4" w:rsidRPr="00DC1CE4">
        <w:rPr>
          <w:rFonts w:hint="eastAsia"/>
          <w:b/>
          <w:sz w:val="28"/>
          <w:szCs w:val="28"/>
          <w:lang w:eastAsia="zh-CN"/>
        </w:rPr>
        <w:t>不一样的等长</w:t>
      </w:r>
    </w:p>
    <w:p w:rsidR="002039C8" w:rsidRDefault="001F5D8B" w:rsidP="002039C8">
      <w:pPr>
        <w:rPr>
          <w:lang w:eastAsia="zh-CN"/>
        </w:rPr>
      </w:pPr>
      <w:r>
        <w:rPr>
          <w:noProof/>
          <w:lang w:eastAsia="zh-CN" w:bidi="ar-SA"/>
        </w:rPr>
        <w:pict>
          <v:rect id="_x0000_s1026" style="position:absolute;margin-left:-.75pt;margin-top:18.3pt;width:6in;height:27.75pt;z-index:251658240" fillcolor="#d8d8d8 [2732]" stroked="f" strokecolor="#f2f2f2 [3041]" strokeweight="3pt">
            <v:shadow type="perspective" color="#205867 [1608]" opacity=".5" offset="1pt" offset2="-1pt"/>
            <v:textbox>
              <w:txbxContent>
                <w:p w:rsidR="002039C8" w:rsidRDefault="002039C8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作者：</w:t>
                  </w:r>
                  <w:r w:rsidR="00DC1CE4">
                    <w:rPr>
                      <w:rFonts w:hint="eastAsia"/>
                      <w:lang w:eastAsia="zh-CN"/>
                    </w:rPr>
                    <w:t>王辉东</w:t>
                  </w:r>
                  <w:r>
                    <w:rPr>
                      <w:rFonts w:hint="eastAsia"/>
                      <w:lang w:eastAsia="zh-CN"/>
                    </w:rPr>
                    <w:t xml:space="preserve">   </w:t>
                  </w:r>
                  <w:r>
                    <w:rPr>
                      <w:rFonts w:hint="eastAsia"/>
                      <w:lang w:eastAsia="zh-CN"/>
                    </w:rPr>
                    <w:t>一博科技高速先生团队</w:t>
                  </w:r>
                  <w:r w:rsidR="00DC1CE4">
                    <w:rPr>
                      <w:rFonts w:hint="eastAsia"/>
                      <w:lang w:eastAsia="zh-CN"/>
                    </w:rPr>
                    <w:t>队员</w:t>
                  </w:r>
                </w:p>
              </w:txbxContent>
            </v:textbox>
          </v:rect>
        </w:pict>
      </w:r>
    </w:p>
    <w:p w:rsidR="002039C8" w:rsidRDefault="002039C8" w:rsidP="002039C8">
      <w:pPr>
        <w:rPr>
          <w:lang w:eastAsia="zh-CN"/>
        </w:rPr>
      </w:pPr>
    </w:p>
    <w:p w:rsidR="00DC1CE4" w:rsidRPr="003A488B" w:rsidRDefault="00DC1CE4" w:rsidP="00DC1CE4">
      <w:pPr>
        <w:rPr>
          <w:rFonts w:ascii="Times New Roman" w:hAnsi="Times New Roman" w:cs="Times New Roman"/>
          <w:sz w:val="21"/>
          <w:szCs w:val="21"/>
          <w:lang w:eastAsia="zh-CN"/>
        </w:rPr>
      </w:pPr>
      <w:r w:rsidRPr="003D06DA">
        <w:rPr>
          <w:rFonts w:ascii="Times New Roman" w:hAnsi="Times New Roman" w:cs="Times New Roman"/>
          <w:sz w:val="21"/>
          <w:szCs w:val="21"/>
          <w:lang w:eastAsia="zh-CN"/>
        </w:rPr>
        <w:br/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>【关键词</w:t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 xml:space="preserve"> keyword</w:t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>】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阻抗</w:t>
      </w:r>
    </w:p>
    <w:p w:rsidR="00DC1CE4" w:rsidRPr="001C5CF9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上期文章说到如烟经过</w:t>
      </w:r>
      <w:r>
        <w:rPr>
          <w:rFonts w:hint="eastAsia"/>
          <w:noProof/>
          <w:lang w:eastAsia="zh-CN" w:bidi="ar-SA"/>
        </w:rPr>
        <w:t>N</w:t>
      </w:r>
      <w:r>
        <w:rPr>
          <w:rFonts w:hint="eastAsia"/>
          <w:noProof/>
          <w:lang w:eastAsia="zh-CN" w:bidi="ar-SA"/>
        </w:rPr>
        <w:t>多天的发奋图强，终于绕出一副绝世的</w:t>
      </w:r>
      <w:r>
        <w:rPr>
          <w:rFonts w:hint="eastAsia"/>
          <w:noProof/>
          <w:lang w:eastAsia="zh-CN" w:bidi="ar-SA"/>
        </w:rPr>
        <w:t>PCB</w:t>
      </w:r>
      <w:r>
        <w:rPr>
          <w:rFonts w:hint="eastAsia"/>
          <w:noProof/>
          <w:lang w:eastAsia="zh-CN" w:bidi="ar-SA"/>
        </w:rPr>
        <w:t>等长。交板了，她满怀期待的站在</w:t>
      </w:r>
      <w:r>
        <w:rPr>
          <w:rFonts w:hint="eastAsia"/>
          <w:noProof/>
          <w:lang w:eastAsia="zh-CN" w:bidi="ar-SA"/>
        </w:rPr>
        <w:t>DFM</w:t>
      </w:r>
      <w:r>
        <w:rPr>
          <w:rFonts w:hint="eastAsia"/>
          <w:noProof/>
          <w:lang w:eastAsia="zh-CN" w:bidi="ar-SA"/>
        </w:rPr>
        <w:t>大师兄身旁。只见大师兄用无影手快速的打开了</w:t>
      </w:r>
      <w:r>
        <w:rPr>
          <w:rFonts w:hint="eastAsia"/>
          <w:noProof/>
          <w:lang w:eastAsia="zh-CN" w:bidi="ar-SA"/>
        </w:rPr>
        <w:t>gerber</w:t>
      </w:r>
      <w:r>
        <w:rPr>
          <w:rFonts w:hint="eastAsia"/>
          <w:noProof/>
          <w:lang w:eastAsia="zh-CN" w:bidi="ar-SA"/>
        </w:rPr>
        <w:t>文件，只见那等长设计的真</w:t>
      </w:r>
      <w:r w:rsidRPr="001C5CF9">
        <w:rPr>
          <w:noProof/>
          <w:lang w:eastAsia="zh-CN" w:bidi="ar-SA"/>
        </w:rPr>
        <w:t>是线似行云流水，盘如皓月清风。有江山万里任漂泊，天地自在胸中</w:t>
      </w:r>
      <w:r>
        <w:rPr>
          <w:noProof/>
          <w:lang w:eastAsia="zh-CN" w:bidi="ar-SA"/>
        </w:rPr>
        <w:t>的</w:t>
      </w:r>
      <w:r w:rsidRPr="001C5CF9">
        <w:rPr>
          <w:noProof/>
          <w:lang w:eastAsia="zh-CN" w:bidi="ar-SA"/>
        </w:rPr>
        <w:t>气概。</w:t>
      </w:r>
      <w:r>
        <w:rPr>
          <w:rFonts w:hint="eastAsia"/>
          <w:noProof/>
          <w:lang w:eastAsia="zh-CN" w:bidi="ar-SA"/>
        </w:rPr>
        <w:t>,</w:t>
      </w:r>
      <w:r>
        <w:rPr>
          <w:rFonts w:hint="eastAsia"/>
          <w:noProof/>
          <w:lang w:eastAsia="zh-CN" w:bidi="ar-SA"/>
        </w:rPr>
        <w:t>然后呢精彩继续……</w:t>
      </w:r>
    </w:p>
    <w:p w:rsidR="00DC1CE4" w:rsidRPr="003D06DA" w:rsidRDefault="00DC1CE4" w:rsidP="00DC1CE4">
      <w:pPr>
        <w:rPr>
          <w:rFonts w:ascii="Times New Roman" w:hAnsi="Times New Roman" w:cs="Times New Roman"/>
          <w:sz w:val="21"/>
          <w:szCs w:val="21"/>
          <w:lang w:eastAsia="zh-CN"/>
        </w:rPr>
      </w:pPr>
      <w:r w:rsidRPr="003D06DA">
        <w:rPr>
          <w:rFonts w:ascii="Times New Roman" w:hAnsi="Times New Roman" w:cs="Times New Roman"/>
          <w:sz w:val="21"/>
          <w:szCs w:val="21"/>
          <w:lang w:eastAsia="zh-CN"/>
        </w:rPr>
        <w:br/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>【内容摘要</w:t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 xml:space="preserve"> description</w:t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>】</w:t>
      </w:r>
    </w:p>
    <w:p w:rsidR="00DC1CE4" w:rsidRPr="001C5CF9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上期文章说到如烟经过</w:t>
      </w:r>
      <w:r>
        <w:rPr>
          <w:rFonts w:hint="eastAsia"/>
          <w:noProof/>
          <w:lang w:eastAsia="zh-CN" w:bidi="ar-SA"/>
        </w:rPr>
        <w:t>N</w:t>
      </w:r>
      <w:r>
        <w:rPr>
          <w:rFonts w:hint="eastAsia"/>
          <w:noProof/>
          <w:lang w:eastAsia="zh-CN" w:bidi="ar-SA"/>
        </w:rPr>
        <w:t>多天的发奋图强，终于绕出一副绝世的</w:t>
      </w:r>
      <w:r>
        <w:rPr>
          <w:rFonts w:hint="eastAsia"/>
          <w:noProof/>
          <w:lang w:eastAsia="zh-CN" w:bidi="ar-SA"/>
        </w:rPr>
        <w:t>PCB</w:t>
      </w:r>
      <w:r>
        <w:rPr>
          <w:rFonts w:hint="eastAsia"/>
          <w:noProof/>
          <w:lang w:eastAsia="zh-CN" w:bidi="ar-SA"/>
        </w:rPr>
        <w:t>等长。交板了，她满含斯待的站在</w:t>
      </w:r>
      <w:r>
        <w:rPr>
          <w:rFonts w:hint="eastAsia"/>
          <w:noProof/>
          <w:lang w:eastAsia="zh-CN" w:bidi="ar-SA"/>
        </w:rPr>
        <w:t>DFM</w:t>
      </w:r>
      <w:r>
        <w:rPr>
          <w:rFonts w:hint="eastAsia"/>
          <w:noProof/>
          <w:lang w:eastAsia="zh-CN" w:bidi="ar-SA"/>
        </w:rPr>
        <w:t>大师兄身旁。只见大师兄用无影手快速的打开了</w:t>
      </w:r>
      <w:r>
        <w:rPr>
          <w:rFonts w:hint="eastAsia"/>
          <w:noProof/>
          <w:lang w:eastAsia="zh-CN" w:bidi="ar-SA"/>
        </w:rPr>
        <w:t>gerber</w:t>
      </w:r>
      <w:r>
        <w:rPr>
          <w:rFonts w:hint="eastAsia"/>
          <w:noProof/>
          <w:lang w:eastAsia="zh-CN" w:bidi="ar-SA"/>
        </w:rPr>
        <w:t>文件，只见那等长设计的真</w:t>
      </w:r>
      <w:r w:rsidRPr="001C5CF9">
        <w:rPr>
          <w:noProof/>
          <w:lang w:eastAsia="zh-CN" w:bidi="ar-SA"/>
        </w:rPr>
        <w:t>是线似行云流水，盘如皓月清风。有江山万里任漂泊，天地自在胸中</w:t>
      </w:r>
      <w:r>
        <w:rPr>
          <w:noProof/>
          <w:lang w:eastAsia="zh-CN" w:bidi="ar-SA"/>
        </w:rPr>
        <w:t>的</w:t>
      </w:r>
      <w:r w:rsidRPr="001C5CF9">
        <w:rPr>
          <w:noProof/>
          <w:lang w:eastAsia="zh-CN" w:bidi="ar-SA"/>
        </w:rPr>
        <w:t>气概。</w:t>
      </w:r>
    </w:p>
    <w:p w:rsidR="00DC1CE4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远看似在群山间的一条盘龙，</w:t>
      </w:r>
      <w:r w:rsidRPr="001C5CF9">
        <w:rPr>
          <w:noProof/>
          <w:lang w:eastAsia="zh-CN" w:bidi="ar-SA"/>
        </w:rPr>
        <w:t>优美流畅，</w:t>
      </w:r>
      <w:r>
        <w:rPr>
          <w:rFonts w:hint="eastAsia"/>
          <w:noProof/>
          <w:lang w:eastAsia="zh-CN" w:bidi="ar-SA"/>
        </w:rPr>
        <w:t>曲曲弯弯，逶迤蜿蜒，</w:t>
      </w:r>
      <w:r w:rsidRPr="001C5CF9">
        <w:rPr>
          <w:rFonts w:hint="eastAsia"/>
          <w:noProof/>
          <w:lang w:eastAsia="zh-CN" w:bidi="ar-SA"/>
        </w:rPr>
        <w:t>雄伟壮阔，辉鸿之势。崇山峻岭之间，风云变化气象万千，</w:t>
      </w:r>
      <w:r>
        <w:rPr>
          <w:rFonts w:hint="eastAsia"/>
          <w:noProof/>
          <w:lang w:eastAsia="zh-CN" w:bidi="ar-SA"/>
        </w:rPr>
        <w:t>似</w:t>
      </w:r>
      <w:r w:rsidRPr="001C5CF9">
        <w:rPr>
          <w:rFonts w:hint="eastAsia"/>
          <w:noProof/>
          <w:lang w:eastAsia="zh-CN" w:bidi="ar-SA"/>
        </w:rPr>
        <w:t>瀑布从山缝间倾泻而下，进入云雾之中，给人以无限的想象空间，奔放中透着含蓄，藏风聚气</w:t>
      </w:r>
      <w:r>
        <w:rPr>
          <w:rFonts w:hint="eastAsia"/>
          <w:noProof/>
          <w:lang w:eastAsia="zh-CN" w:bidi="ar-SA"/>
        </w:rPr>
        <w:t>。近看犹如一个美丽的姑娘，扎起了一对的麻花辫，垂在粉嫩的小脸畔，十分好看。</w:t>
      </w:r>
    </w:p>
    <w:p w:rsidR="00DC1CE4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 w:rsidRPr="001C5CF9">
        <w:rPr>
          <w:noProof/>
          <w:lang w:eastAsia="zh-CN" w:bidi="ar-SA"/>
        </w:rPr>
        <w:t>如烟儿画</w:t>
      </w:r>
      <w:r>
        <w:rPr>
          <w:rFonts w:hint="eastAsia"/>
          <w:noProof/>
          <w:lang w:eastAsia="zh-CN" w:bidi="ar-SA"/>
        </w:rPr>
        <w:t>真</w:t>
      </w:r>
      <w:r>
        <w:rPr>
          <w:noProof/>
          <w:lang w:eastAsia="zh-CN" w:bidi="ar-SA"/>
        </w:rPr>
        <w:t>是</w:t>
      </w:r>
      <w:r w:rsidRPr="001C5CF9">
        <w:rPr>
          <w:rFonts w:hint="eastAsia"/>
          <w:noProof/>
          <w:lang w:eastAsia="zh-CN" w:bidi="ar-SA"/>
        </w:rPr>
        <w:t>似</w:t>
      </w:r>
      <w:r w:rsidRPr="001C5CF9">
        <w:rPr>
          <w:noProof/>
          <w:lang w:eastAsia="zh-CN" w:bidi="ar-SA"/>
        </w:rPr>
        <w:t>行云流水，</w:t>
      </w:r>
      <w:r w:rsidRPr="00A71326">
        <w:rPr>
          <w:rFonts w:hint="eastAsia"/>
          <w:noProof/>
          <w:lang w:eastAsia="zh-CN" w:bidi="ar-SA"/>
        </w:rPr>
        <w:t>怎一个爽字了得。</w:t>
      </w:r>
    </w:p>
    <w:p w:rsidR="00DC1CE4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只见大师兄，</w:t>
      </w:r>
      <w:r w:rsidRPr="001C5CF9">
        <w:rPr>
          <w:noProof/>
          <w:lang w:eastAsia="zh-CN" w:bidi="ar-SA"/>
        </w:rPr>
        <w:t>微闭</w:t>
      </w:r>
      <w:r>
        <w:rPr>
          <w:rFonts w:hint="eastAsia"/>
          <w:noProof/>
          <w:lang w:eastAsia="zh-CN" w:bidi="ar-SA"/>
        </w:rPr>
        <w:t>双</w:t>
      </w:r>
      <w:r>
        <w:rPr>
          <w:noProof/>
          <w:lang w:eastAsia="zh-CN" w:bidi="ar-SA"/>
        </w:rPr>
        <w:t>眼</w:t>
      </w:r>
      <w:r w:rsidRPr="001C5CF9">
        <w:rPr>
          <w:noProof/>
          <w:lang w:eastAsia="zh-CN" w:bidi="ar-SA"/>
        </w:rPr>
        <w:t xml:space="preserve">, </w:t>
      </w:r>
      <w:r w:rsidRPr="001C5CF9">
        <w:rPr>
          <w:noProof/>
          <w:lang w:eastAsia="zh-CN" w:bidi="ar-SA"/>
        </w:rPr>
        <w:t>肩膀微微上扬轻缓呼气</w:t>
      </w:r>
      <w:r w:rsidRPr="001C5CF9">
        <w:rPr>
          <w:noProof/>
          <w:lang w:eastAsia="zh-CN" w:bidi="ar-SA"/>
        </w:rPr>
        <w:t>, </w:t>
      </w:r>
      <w:r w:rsidRPr="001C5CF9">
        <w:rPr>
          <w:noProof/>
          <w:lang w:eastAsia="zh-CN" w:bidi="ar-SA"/>
        </w:rPr>
        <w:t>嘴角上扬，口中不住的说道</w:t>
      </w:r>
      <w:r>
        <w:rPr>
          <w:rFonts w:hint="eastAsia"/>
          <w:noProof/>
          <w:lang w:eastAsia="zh-CN" w:bidi="ar-SA"/>
        </w:rPr>
        <w:t>，不错不错，颇有高手的神韵。</w:t>
      </w:r>
    </w:p>
    <w:p w:rsidR="00DC1CE4" w:rsidRPr="001C5CF9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如烟听到此话，一丝笑容，唰的一下子涌上小脸蛋，在粉嫩中微微荡漾开来，</w:t>
      </w:r>
      <w:r>
        <w:rPr>
          <w:noProof/>
          <w:lang w:eastAsia="zh-CN" w:bidi="ar-SA"/>
        </w:rPr>
        <w:t>好像一朵绽开的白兰花。</w:t>
      </w:r>
      <w:r w:rsidRPr="001C5CF9">
        <w:rPr>
          <w:noProof/>
          <w:lang w:eastAsia="zh-CN" w:bidi="ar-SA"/>
        </w:rPr>
        <w:t>笑意写在她的脸上，溢着满足的愉悦。</w:t>
      </w:r>
      <w:r w:rsidRPr="00C6785D">
        <w:rPr>
          <w:noProof/>
          <w:lang w:eastAsia="zh-CN" w:bidi="ar-SA"/>
        </w:rPr>
        <w:t>好像有一股甜滋滋清凉凉的风，掠过</w:t>
      </w:r>
      <w:r>
        <w:rPr>
          <w:noProof/>
          <w:lang w:eastAsia="zh-CN" w:bidi="ar-SA"/>
        </w:rPr>
        <w:t>她</w:t>
      </w:r>
      <w:r w:rsidRPr="00C6785D">
        <w:rPr>
          <w:noProof/>
          <w:lang w:eastAsia="zh-CN" w:bidi="ar-SA"/>
        </w:rPr>
        <w:t>的心头。</w:t>
      </w:r>
      <w:r w:rsidRPr="001C5CF9">
        <w:rPr>
          <w:noProof/>
          <w:lang w:eastAsia="zh-CN" w:bidi="ar-SA"/>
        </w:rPr>
        <w:t>她的嘴角上扬</w:t>
      </w:r>
      <w:r w:rsidRPr="001C5CF9">
        <w:rPr>
          <w:rFonts w:hint="eastAsia"/>
          <w:noProof/>
          <w:lang w:eastAsia="zh-CN" w:bidi="ar-SA"/>
        </w:rPr>
        <w:t>着</w:t>
      </w:r>
      <w:r w:rsidRPr="001C5CF9">
        <w:rPr>
          <w:noProof/>
          <w:lang w:eastAsia="zh-CN" w:bidi="ar-SA"/>
        </w:rPr>
        <w:t>美丽的弧度，</w:t>
      </w:r>
      <w:r>
        <w:rPr>
          <w:noProof/>
          <w:lang w:eastAsia="zh-CN" w:bidi="ar-SA"/>
        </w:rPr>
        <w:t>如烟此时心中好甜呀。</w:t>
      </w:r>
      <w:r w:rsidRPr="001C5CF9">
        <w:rPr>
          <w:noProof/>
          <w:lang w:eastAsia="zh-CN" w:bidi="ar-SA"/>
        </w:rPr>
        <w:t>她微微扭头，用眼睛狠狠的剜了一下赵理工</w:t>
      </w:r>
      <w:r w:rsidRPr="001C5CF9">
        <w:rPr>
          <w:rFonts w:hint="eastAsia"/>
          <w:noProof/>
          <w:lang w:eastAsia="zh-CN" w:bidi="ar-SA"/>
        </w:rPr>
        <w:t>，</w:t>
      </w:r>
      <w:r w:rsidRPr="001C5CF9">
        <w:rPr>
          <w:noProof/>
          <w:lang w:eastAsia="zh-CN" w:bidi="ar-SA"/>
        </w:rPr>
        <w:t>心中暗道，臭赵理工让你看不起我，让你看不起我</w:t>
      </w:r>
      <w:r>
        <w:rPr>
          <w:rFonts w:hint="eastAsia"/>
          <w:noProof/>
          <w:lang w:eastAsia="zh-CN" w:bidi="ar-SA"/>
        </w:rPr>
        <w:t>……</w:t>
      </w:r>
    </w:p>
    <w:p w:rsidR="00DC1CE4" w:rsidRPr="001C5CF9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 w:rsidRPr="001C5CF9">
        <w:rPr>
          <w:rFonts w:hint="eastAsia"/>
          <w:noProof/>
          <w:lang w:eastAsia="zh-CN" w:bidi="ar-SA"/>
        </w:rPr>
        <w:lastRenderedPageBreak/>
        <w:t>我就是我，不一样烟火。如烟</w:t>
      </w:r>
      <w:r>
        <w:rPr>
          <w:rFonts w:hint="eastAsia"/>
          <w:noProof/>
          <w:lang w:eastAsia="zh-CN" w:bidi="ar-SA"/>
        </w:rPr>
        <w:t>我心中那个美呀，那个美。如烟真有种抑制不住吟唱的冲动。</w:t>
      </w:r>
    </w:p>
    <w:p w:rsidR="00DC1CE4" w:rsidRPr="001C5CF9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 w:rsidRPr="001C5CF9">
        <w:rPr>
          <w:rFonts w:hint="eastAsia"/>
          <w:noProof/>
          <w:lang w:eastAsia="zh-CN" w:bidi="ar-SA"/>
        </w:rPr>
        <w:t>“但是</w:t>
      </w:r>
      <w:r>
        <w:rPr>
          <w:rFonts w:hint="eastAsia"/>
          <w:noProof/>
          <w:lang w:eastAsia="zh-CN" w:bidi="ar-SA"/>
        </w:rPr>
        <w:t>……</w:t>
      </w:r>
      <w:r w:rsidRPr="001C5CF9">
        <w:rPr>
          <w:rFonts w:hint="eastAsia"/>
          <w:noProof/>
          <w:lang w:eastAsia="zh-CN" w:bidi="ar-SA"/>
        </w:rPr>
        <w:t>”</w:t>
      </w:r>
    </w:p>
    <w:p w:rsidR="00DC1CE4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 w:rsidRPr="001C5CF9">
        <w:rPr>
          <w:rFonts w:hint="eastAsia"/>
          <w:noProof/>
          <w:lang w:eastAsia="zh-CN" w:bidi="ar-SA"/>
        </w:rPr>
        <w:t>正在遐想中的如烟，突然听到大师兄的话，一下子笑容就僵硬在脸上。</w:t>
      </w:r>
    </w:p>
    <w:p w:rsidR="00DC1CE4" w:rsidRPr="001C5CF9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“但是什么</w:t>
      </w:r>
      <w:r w:rsidRPr="001C5CF9">
        <w:rPr>
          <w:rFonts w:hint="eastAsia"/>
          <w:noProof/>
          <w:lang w:eastAsia="zh-CN" w:bidi="ar-SA"/>
        </w:rPr>
        <w:t>，大师兄。</w:t>
      </w:r>
      <w:r>
        <w:rPr>
          <w:rFonts w:hint="eastAsia"/>
          <w:noProof/>
          <w:lang w:eastAsia="zh-CN" w:bidi="ar-SA"/>
        </w:rPr>
        <w:t>”</w:t>
      </w:r>
      <w:r w:rsidRPr="001C5CF9">
        <w:rPr>
          <w:rFonts w:hint="eastAsia"/>
          <w:noProof/>
          <w:lang w:eastAsia="zh-CN" w:bidi="ar-SA"/>
        </w:rPr>
        <w:t>如烟弱弱的问道。</w:t>
      </w:r>
    </w:p>
    <w:p w:rsidR="00DC1CE4" w:rsidRPr="00C65B46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 w:rsidRPr="001C5CF9">
        <w:rPr>
          <w:rFonts w:hint="eastAsia"/>
          <w:noProof/>
          <w:lang w:eastAsia="zh-CN" w:bidi="ar-SA"/>
        </w:rPr>
        <w:t>大师兄沉思片刻，</w:t>
      </w:r>
      <w:r>
        <w:rPr>
          <w:rFonts w:hint="eastAsia"/>
          <w:noProof/>
          <w:lang w:eastAsia="zh-CN" w:bidi="ar-SA"/>
        </w:rPr>
        <w:t>手指屏幕，</w:t>
      </w:r>
      <w:r w:rsidRPr="001C5CF9">
        <w:rPr>
          <w:rFonts w:hint="eastAsia"/>
          <w:noProof/>
          <w:lang w:eastAsia="zh-CN" w:bidi="ar-SA"/>
        </w:rPr>
        <w:t>然后说道：“如烟啊，人常说</w:t>
      </w:r>
      <w:r>
        <w:rPr>
          <w:rFonts w:hint="eastAsia"/>
          <w:noProof/>
          <w:lang w:eastAsia="zh-CN" w:bidi="ar-SA"/>
        </w:rPr>
        <w:t>设计设计，无限创意。</w:t>
      </w:r>
      <w:r w:rsidRPr="001C5CF9">
        <w:rPr>
          <w:rFonts w:hint="eastAsia"/>
          <w:noProof/>
          <w:lang w:eastAsia="zh-CN" w:bidi="ar-SA"/>
        </w:rPr>
        <w:t>你看你绕的等长，似</w:t>
      </w:r>
      <w:r>
        <w:rPr>
          <w:rFonts w:hint="eastAsia"/>
          <w:noProof/>
          <w:lang w:eastAsia="zh-CN" w:bidi="ar-SA"/>
        </w:rPr>
        <w:t>山路十八弯，黄河九蜿蜒。委婉中透露真情，流淌着艺术的美感。</w:t>
      </w:r>
      <w:r w:rsidRPr="001C5CF9">
        <w:rPr>
          <w:rFonts w:hint="eastAsia"/>
          <w:noProof/>
          <w:lang w:eastAsia="zh-CN" w:bidi="ar-SA"/>
        </w:rPr>
        <w:t>但</w:t>
      </w:r>
      <w:r w:rsidRPr="001C5CF9">
        <w:rPr>
          <w:rFonts w:hint="eastAsia"/>
          <w:noProof/>
          <w:lang w:eastAsia="zh-CN" w:bidi="ar-SA"/>
        </w:rPr>
        <w:t>PCB</w:t>
      </w:r>
      <w:r>
        <w:rPr>
          <w:rFonts w:hint="eastAsia"/>
          <w:noProof/>
          <w:lang w:eastAsia="zh-CN" w:bidi="ar-SA"/>
        </w:rPr>
        <w:t>的设计不但要有艺术美感，还要兼顾工厂</w:t>
      </w:r>
      <w:r w:rsidRPr="001C5CF9">
        <w:rPr>
          <w:rFonts w:hint="eastAsia"/>
          <w:noProof/>
          <w:lang w:eastAsia="zh-CN" w:bidi="ar-SA"/>
        </w:rPr>
        <w:t>制</w:t>
      </w:r>
      <w:r>
        <w:rPr>
          <w:rFonts w:hint="eastAsia"/>
          <w:noProof/>
          <w:lang w:eastAsia="zh-CN" w:bidi="ar-SA"/>
        </w:rPr>
        <w:t>造的可加工性。你看这</w:t>
      </w:r>
      <w:r w:rsidRPr="001C5CF9">
        <w:rPr>
          <w:rFonts w:hint="eastAsia"/>
          <w:noProof/>
          <w:lang w:eastAsia="zh-CN" w:bidi="ar-SA"/>
        </w:rPr>
        <w:t>阻抗线和焊盘</w:t>
      </w:r>
      <w:r>
        <w:rPr>
          <w:rFonts w:hint="eastAsia"/>
          <w:noProof/>
          <w:lang w:eastAsia="zh-CN" w:bidi="ar-SA"/>
        </w:rPr>
        <w:t>的间距太近，在工厂的蚀刻工序，蚀刻药水会对</w:t>
      </w:r>
      <w:r w:rsidRPr="001C5CF9">
        <w:rPr>
          <w:rFonts w:hint="eastAsia"/>
          <w:noProof/>
          <w:lang w:eastAsia="zh-CN" w:bidi="ar-SA"/>
        </w:rPr>
        <w:t>线路</w:t>
      </w:r>
      <w:r>
        <w:rPr>
          <w:rFonts w:hint="eastAsia"/>
          <w:noProof/>
          <w:lang w:eastAsia="zh-CN" w:bidi="ar-SA"/>
        </w:rPr>
        <w:t>的侧壁腐蚀而出现线宽的损耗。</w:t>
      </w:r>
      <w:r w:rsidRPr="00C65B46">
        <w:rPr>
          <w:noProof/>
          <w:lang w:eastAsia="zh-CN" w:bidi="ar-SA"/>
        </w:rPr>
        <w:t>线宽是蚀刻性能指标最重要的一个参数，也是影响蚀刻质量的一个重要因素</w:t>
      </w:r>
      <w:r>
        <w:rPr>
          <w:noProof/>
          <w:lang w:eastAsia="zh-CN" w:bidi="ar-SA"/>
        </w:rPr>
        <w:t>。</w:t>
      </w:r>
      <w:r w:rsidRPr="00C6785D">
        <w:rPr>
          <w:rFonts w:hint="eastAsia"/>
          <w:noProof/>
          <w:lang w:eastAsia="zh-CN" w:bidi="ar-SA"/>
        </w:rPr>
        <w:t>蚀铜除了要做正面向下的溶蚀（</w:t>
      </w:r>
      <w:r w:rsidRPr="00C6785D">
        <w:rPr>
          <w:rFonts w:hint="eastAsia"/>
          <w:noProof/>
          <w:lang w:eastAsia="zh-CN" w:bidi="ar-SA"/>
        </w:rPr>
        <w:t>Downcut)</w:t>
      </w:r>
      <w:r w:rsidRPr="00C6785D">
        <w:rPr>
          <w:rFonts w:hint="eastAsia"/>
          <w:noProof/>
          <w:lang w:eastAsia="zh-CN" w:bidi="ar-SA"/>
        </w:rPr>
        <w:t>之外，蚀液也会攻击线路两侧无保护的腰面，称之为侧蚀（</w:t>
      </w:r>
      <w:r w:rsidRPr="00C6785D">
        <w:rPr>
          <w:rFonts w:hint="eastAsia"/>
          <w:noProof/>
          <w:lang w:eastAsia="zh-CN" w:bidi="ar-SA"/>
        </w:rPr>
        <w:t>Under cut</w:t>
      </w:r>
      <w:r w:rsidRPr="00C6785D">
        <w:rPr>
          <w:rFonts w:hint="eastAsia"/>
          <w:noProof/>
          <w:lang w:eastAsia="zh-CN" w:bidi="ar-SA"/>
        </w:rPr>
        <w:t>），</w:t>
      </w:r>
      <w:r>
        <w:rPr>
          <w:rFonts w:hint="eastAsia"/>
          <w:noProof/>
          <w:lang w:eastAsia="zh-CN" w:bidi="ar-SA"/>
        </w:rPr>
        <w:t>而这个侧蚀的大小，工厂通常会有一个比例。</w:t>
      </w:r>
      <w:r w:rsidRPr="00C6785D">
        <w:rPr>
          <w:rFonts w:hint="eastAsia"/>
          <w:noProof/>
          <w:lang w:eastAsia="zh-CN" w:bidi="ar-SA"/>
        </w:rPr>
        <w:t>这</w:t>
      </w:r>
      <w:r>
        <w:rPr>
          <w:rFonts w:hint="eastAsia"/>
          <w:noProof/>
          <w:lang w:eastAsia="zh-CN" w:bidi="ar-SA"/>
        </w:rPr>
        <w:t>也</w:t>
      </w:r>
      <w:r w:rsidRPr="00C6785D">
        <w:rPr>
          <w:rFonts w:hint="eastAsia"/>
          <w:noProof/>
          <w:lang w:eastAsia="zh-CN" w:bidi="ar-SA"/>
        </w:rPr>
        <w:t>就是我们传说中的蚀刻因子。</w:t>
      </w:r>
    </w:p>
    <w:p w:rsidR="00DC1CE4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这是一个线路蚀刻的过程：</w:t>
      </w:r>
    </w:p>
    <w:p w:rsidR="00DC1CE4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 w:rsidRPr="00C65B46">
        <w:rPr>
          <w:noProof/>
          <w:lang w:eastAsia="zh-CN" w:bidi="ar-SA"/>
        </w:rPr>
        <w:drawing>
          <wp:inline distT="0" distB="0" distL="0" distR="0">
            <wp:extent cx="5274310" cy="1846619"/>
            <wp:effectExtent l="0" t="0" r="2540" b="1270"/>
            <wp:docPr id="51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4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C1CE4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线路在生产线蚀刻后的实际效果</w:t>
      </w:r>
    </w:p>
    <w:p w:rsidR="00DC1CE4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 w:rsidRPr="00C65B46">
        <w:rPr>
          <w:noProof/>
          <w:lang w:eastAsia="zh-CN" w:bidi="ar-SA"/>
        </w:rPr>
        <w:drawing>
          <wp:inline distT="0" distB="0" distL="0" distR="0">
            <wp:extent cx="2621297" cy="1170715"/>
            <wp:effectExtent l="0" t="0" r="7620" b="0"/>
            <wp:docPr id="52229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9" name="Picture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407" cy="117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C65B46">
        <w:rPr>
          <w:noProof/>
          <w:lang w:eastAsia="zh-CN" w:bidi="ar-SA"/>
        </w:rPr>
        <w:drawing>
          <wp:inline distT="0" distB="0" distL="0" distR="0">
            <wp:extent cx="1774917" cy="1207698"/>
            <wp:effectExtent l="0" t="0" r="0" b="0"/>
            <wp:docPr id="5223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1" name="图片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001" cy="121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C1CE4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蚀刻因子</w:t>
      </w:r>
    </w:p>
    <w:p w:rsidR="00DC1CE4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 w:rsidRPr="00C65B46">
        <w:rPr>
          <w:noProof/>
          <w:lang w:eastAsia="zh-CN" w:bidi="ar-SA"/>
        </w:rPr>
        <w:lastRenderedPageBreak/>
        <w:drawing>
          <wp:inline distT="0" distB="0" distL="0" distR="0">
            <wp:extent cx="2449902" cy="1695073"/>
            <wp:effectExtent l="19050" t="19050" r="26670" b="19685"/>
            <wp:docPr id="9933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6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268" cy="169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prstShdw prst="shdw17" dist="17961" dir="2700000">
                        <a:schemeClr val="accent1">
                          <a:gamma/>
                          <a:shade val="60000"/>
                          <a:invGamma/>
                        </a:schemeClr>
                      </a:prstShdw>
                    </a:effectLst>
                  </pic:spPr>
                </pic:pic>
              </a:graphicData>
            </a:graphic>
          </wp:inline>
        </w:drawing>
      </w:r>
    </w:p>
    <w:p w:rsidR="00DC1CE4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通常呢，工厂在制造时为了使成品线宽和我们</w:t>
      </w:r>
      <w:r>
        <w:rPr>
          <w:rFonts w:hint="eastAsia"/>
          <w:noProof/>
          <w:lang w:eastAsia="zh-CN" w:bidi="ar-SA"/>
        </w:rPr>
        <w:t>PCB</w:t>
      </w:r>
      <w:r>
        <w:rPr>
          <w:rFonts w:hint="eastAsia"/>
          <w:noProof/>
          <w:lang w:eastAsia="zh-CN" w:bidi="ar-SA"/>
        </w:rPr>
        <w:t>的设计保持一致，他们会根据自己生产线的蚀刻比例，会对线路进行蚀刻补偿。但是你的等长因为蚀刻补偿后就没有间距，线路和焊盘间自然就成了一个整体。</w:t>
      </w:r>
      <w:r w:rsidRPr="001C5CF9">
        <w:rPr>
          <w:rFonts w:hint="eastAsia"/>
          <w:noProof/>
          <w:lang w:eastAsia="zh-CN" w:bidi="ar-SA"/>
        </w:rPr>
        <w:t>美是很美，线</w:t>
      </w:r>
      <w:r>
        <w:rPr>
          <w:rFonts w:hint="eastAsia"/>
          <w:noProof/>
          <w:lang w:eastAsia="zh-CN" w:bidi="ar-SA"/>
        </w:rPr>
        <w:t>路</w:t>
      </w:r>
      <w:r w:rsidRPr="001C5CF9">
        <w:rPr>
          <w:rFonts w:hint="eastAsia"/>
          <w:noProof/>
          <w:lang w:eastAsia="zh-CN" w:bidi="ar-SA"/>
        </w:rPr>
        <w:t>和焊盘亲了嘴。</w:t>
      </w:r>
      <w:r>
        <w:rPr>
          <w:rFonts w:hint="eastAsia"/>
          <w:noProof/>
          <w:lang w:eastAsia="zh-CN" w:bidi="ar-SA"/>
        </w:rPr>
        <w:t>等长没有了</w:t>
      </w:r>
      <w:r w:rsidRPr="001C5CF9">
        <w:rPr>
          <w:rFonts w:hint="eastAsia"/>
          <w:noProof/>
          <w:lang w:eastAsia="zh-CN" w:bidi="ar-SA"/>
        </w:rPr>
        <w:t>，</w:t>
      </w:r>
      <w:r w:rsidRPr="001C5CF9">
        <w:rPr>
          <w:rFonts w:hint="eastAsia"/>
          <w:noProof/>
          <w:lang w:eastAsia="zh-CN" w:bidi="ar-SA"/>
        </w:rPr>
        <w:t>+/-5mil</w:t>
      </w:r>
      <w:r w:rsidRPr="001C5CF9">
        <w:rPr>
          <w:rFonts w:hint="eastAsia"/>
          <w:noProof/>
          <w:lang w:eastAsia="zh-CN" w:bidi="ar-SA"/>
        </w:rPr>
        <w:t>的公差是无法保证了。</w:t>
      </w:r>
      <w:r>
        <w:rPr>
          <w:rFonts w:hint="eastAsia"/>
          <w:noProof/>
          <w:lang w:eastAsia="zh-CN" w:bidi="ar-SA"/>
        </w:rPr>
        <w:t>后果我就不说了。人的生命力是在痛苦的煎熬中强壮起来的，胜败乃兵家常事，请如烟重新来过。“</w:t>
      </w:r>
    </w:p>
    <w:p w:rsidR="00DC1CE4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 w:rsidRPr="00366A57">
        <w:rPr>
          <w:noProof/>
          <w:lang w:eastAsia="zh-CN" w:bidi="ar-SA"/>
        </w:rPr>
        <w:drawing>
          <wp:inline distT="0" distB="0" distL="0" distR="0">
            <wp:extent cx="5003320" cy="2812212"/>
            <wp:effectExtent l="0" t="0" r="6985" b="7620"/>
            <wp:docPr id="68613" name="Picture 1" descr="180313203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3" name="Picture 1" descr="18031320382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389" t="6867" r="10818" b="23260"/>
                    <a:stretch/>
                  </pic:blipFill>
                  <pic:spPr bwMode="auto">
                    <a:xfrm>
                      <a:off x="0" y="0"/>
                      <a:ext cx="4998888" cy="280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CE4" w:rsidRPr="009B60C4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 w:rsidRPr="009B60C4">
        <w:rPr>
          <w:rFonts w:hint="eastAsia"/>
          <w:noProof/>
          <w:lang w:eastAsia="zh-CN" w:bidi="ar-SA"/>
        </w:rPr>
        <w:t>心脏是一座有两间卧室的房子，一间住着痛苦，另一间住着欢乐，人不能笑得太响。否则笑声会吵醒隔壁房间的痛苦。</w:t>
      </w:r>
      <w:r w:rsidRPr="00C6785D">
        <w:rPr>
          <w:rFonts w:hint="eastAsia"/>
          <w:noProof/>
          <w:lang w:eastAsia="zh-CN" w:bidi="ar-SA"/>
        </w:rPr>
        <w:t>林如烟此时的心情一下子从喜悦的顶巅，跌入了痛苦的无底深渊。他呆呆的立在大师兄的身后，心中五味杂陈。周遭一片寂静，这一刻她甚至听到了自己心碎的声音。</w:t>
      </w:r>
    </w:p>
    <w:p w:rsidR="00DC1CE4" w:rsidRPr="009B60C4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noProof/>
          <w:lang w:eastAsia="zh-CN" w:bidi="ar-SA"/>
        </w:rPr>
        <w:t>突然赵理工的声音不合时宜的响起。</w:t>
      </w:r>
    </w:p>
    <w:p w:rsidR="00DC1CE4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noProof/>
          <w:lang w:eastAsia="zh-CN" w:bidi="ar-SA"/>
        </w:rPr>
        <w:t>“</w:t>
      </w:r>
      <w:r>
        <w:rPr>
          <w:noProof/>
          <w:lang w:eastAsia="zh-CN" w:bidi="ar-SA"/>
        </w:rPr>
        <w:t>曾经有一份真正的等长摆在我的面前，我没有好好珍惜去绕，当我把它绕挂时，我才追悔莫及。</w:t>
      </w:r>
      <w:r>
        <w:rPr>
          <w:rFonts w:hint="eastAsia"/>
          <w:noProof/>
          <w:lang w:eastAsia="zh-CN" w:bidi="ar-SA"/>
        </w:rPr>
        <w:t>PCB</w:t>
      </w:r>
      <w:r>
        <w:rPr>
          <w:rFonts w:hint="eastAsia"/>
          <w:noProof/>
          <w:lang w:eastAsia="zh-CN" w:bidi="ar-SA"/>
        </w:rPr>
        <w:t>设计里最痛苦的事情莫过与此，如果上天能够再给我一次机会的话，我一定会好好的绕它，如果非要把这份痴热加一个期限的话，我情愿是一万年……”</w:t>
      </w:r>
    </w:p>
    <w:p w:rsidR="00DC1CE4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lastRenderedPageBreak/>
        <w:t>“赵理工，你过来我忘了有件事情告诉你。“说这话儿时，如烟的眼睛里充满了柔情，如一汪秋水，看得赵理工的心，扑通扑通乱跳……</w:t>
      </w:r>
    </w:p>
    <w:p w:rsidR="00DC1CE4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“赵理工，我想送你一个手表”</w:t>
      </w:r>
    </w:p>
    <w:p w:rsidR="00DC1CE4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“啥手表……”</w:t>
      </w:r>
    </w:p>
    <w:p w:rsidR="00DC1CE4" w:rsidRPr="000E38B2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“你过来把手伸出来，我给你戴上你看好不……”如烟</w:t>
      </w:r>
      <w:r w:rsidRPr="00C6785D">
        <w:rPr>
          <w:noProof/>
          <w:lang w:eastAsia="zh-CN" w:bidi="ar-SA"/>
        </w:rPr>
        <w:t>清澈明亮的瞳孔里写满了真诚。</w:t>
      </w:r>
    </w:p>
    <w:p w:rsidR="00DC1CE4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 w:rsidRPr="00C6785D">
        <w:rPr>
          <w:noProof/>
          <w:lang w:eastAsia="zh-CN" w:bidi="ar-SA"/>
        </w:rPr>
        <w:t>赵理工望着如烟那弯弯的柳眉，长长的睫毛微微地颤动着，白皙无瑕的皮肤透出淡淡红粉，薄薄的双唇如玫瑰花瓣娇嫩欲滴。这一刻他沉醉其中，机械的伸出了手，空气中弥漫着满满的青青荷尔蒙。</w:t>
      </w:r>
    </w:p>
    <w:p w:rsidR="00DC1CE4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如烟轻轻的抬起赵理工的手臂，微微闭上了眼睛，似乎在下一个重大的决定……</w:t>
      </w:r>
    </w:p>
    <w:p w:rsidR="00DC1CE4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突然她动了，只见她头一低，朱唇一张，就对着赵理工手臂咬了下去。</w:t>
      </w:r>
    </w:p>
    <w:p w:rsidR="00DC1CE4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赵理工正陶醉在无限的遐想中，突然感觉手臂一阵巨痛。</w:t>
      </w:r>
    </w:p>
    <w:p w:rsidR="00DC1CE4" w:rsidRPr="00160061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noProof/>
          <w:lang w:eastAsia="zh-CN" w:bidi="ar-SA"/>
        </w:rPr>
        <w:t>赵理工满脸惊恐，林如烟一脸的绯红。</w:t>
      </w:r>
      <w:r>
        <w:rPr>
          <w:rFonts w:hint="eastAsia"/>
          <w:noProof/>
          <w:lang w:eastAsia="zh-CN" w:bidi="ar-SA"/>
        </w:rPr>
        <w:t>。</w:t>
      </w:r>
    </w:p>
    <w:p w:rsidR="00DC1CE4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noProof/>
          <w:lang w:eastAsia="zh-CN" w:bidi="ar-SA"/>
        </w:rPr>
        <w:t>只见赵理工的手臂上出现一排整齐的牙印，红红的，犹如盛开的桃花，透着粉粉的冲动</w:t>
      </w:r>
      <w:r>
        <w:rPr>
          <w:rFonts w:hint="eastAsia"/>
          <w:noProof/>
          <w:lang w:eastAsia="zh-CN" w:bidi="ar-SA"/>
        </w:rPr>
        <w:t>……</w:t>
      </w:r>
    </w:p>
    <w:p w:rsidR="00DC1CE4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“赵理工，你看这手表美不美，哎呦怎么没有表带呀，为了感谢你刚才的激情朗诵，我呢一边给你掐着表带，一边讲讲过去你设计阻抗的激情。”如烟人禽无害的说道。</w:t>
      </w:r>
    </w:p>
    <w:p w:rsidR="0028387B" w:rsidRPr="00DC1CE4" w:rsidRDefault="00DC1CE4" w:rsidP="00DC1CE4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“不……”赵理工凄厉的吼叫冲破了办公室的屋顶。</w:t>
      </w:r>
    </w:p>
    <w:p w:rsidR="0028387B" w:rsidRDefault="0028387B" w:rsidP="008641ED">
      <w:pPr>
        <w:rPr>
          <w:b/>
          <w:color w:val="00B0F0"/>
          <w:sz w:val="28"/>
          <w:szCs w:val="28"/>
          <w:lang w:eastAsia="zh-CN"/>
        </w:rPr>
      </w:pPr>
    </w:p>
    <w:p w:rsidR="002039C8" w:rsidRPr="00E57AFA" w:rsidRDefault="00816907" w:rsidP="008641ED">
      <w:pPr>
        <w:rPr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t>【关于一博】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一博科技成立于</w:t>
      </w:r>
      <w:r>
        <w:rPr>
          <w:rFonts w:hint="eastAsia"/>
          <w:lang w:eastAsia="zh-CN"/>
        </w:rPr>
        <w:t>2003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月，专注于高速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设计、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制板、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焊接加工和供应链服务。我司在中国、美国、日本设立研发机构，全球研发工程师</w:t>
      </w:r>
      <w:r>
        <w:rPr>
          <w:rFonts w:hint="eastAsia"/>
          <w:lang w:eastAsia="zh-CN"/>
        </w:rPr>
        <w:t>600</w:t>
      </w:r>
      <w:r>
        <w:rPr>
          <w:rFonts w:hint="eastAsia"/>
          <w:lang w:eastAsia="zh-CN"/>
        </w:rPr>
        <w:t>余人。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一博旗下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板厂位于深圳松岗，采用来自日本、德国等一流加工设备，</w:t>
      </w:r>
      <w:r>
        <w:rPr>
          <w:rFonts w:hint="eastAsia"/>
          <w:lang w:eastAsia="zh-CN"/>
        </w:rPr>
        <w:t>TPS</w:t>
      </w:r>
      <w:r>
        <w:rPr>
          <w:rFonts w:hint="eastAsia"/>
          <w:lang w:eastAsia="zh-CN"/>
        </w:rPr>
        <w:t>精益生产管理以及品质管控体系的引入，致力为广大客户提供高品质、高多层的制板服务。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一博旗下</w:t>
      </w:r>
      <w:r>
        <w:rPr>
          <w:rFonts w:hint="eastAsia"/>
          <w:lang w:eastAsia="zh-CN"/>
        </w:rPr>
        <w:t>PCBA</w:t>
      </w:r>
      <w:r>
        <w:rPr>
          <w:rFonts w:hint="eastAsia"/>
          <w:lang w:eastAsia="zh-CN"/>
        </w:rPr>
        <w:t>总厂位于深圳，并在上海、成都设立分厂，厂房面积</w:t>
      </w:r>
      <w:r>
        <w:rPr>
          <w:rFonts w:hint="eastAsia"/>
          <w:lang w:eastAsia="zh-CN"/>
        </w:rPr>
        <w:t>15000</w:t>
      </w:r>
      <w:r>
        <w:rPr>
          <w:rFonts w:hint="eastAsia"/>
          <w:lang w:eastAsia="zh-CN"/>
        </w:rPr>
        <w:t>平米，现有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产线，配备全新进口富士</w:t>
      </w:r>
      <w:r>
        <w:rPr>
          <w:rFonts w:hint="eastAsia"/>
          <w:lang w:eastAsia="zh-CN"/>
        </w:rPr>
        <w:t>XPF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NXT3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AIMEX III</w:t>
      </w:r>
      <w:r>
        <w:rPr>
          <w:rFonts w:hint="eastAsia"/>
          <w:lang w:eastAsia="zh-CN"/>
        </w:rPr>
        <w:t>、全自动锡膏印刷机、十温区回流炉、波峰焊等高端设备，并配有</w:t>
      </w:r>
      <w:r>
        <w:rPr>
          <w:rFonts w:hint="eastAsia"/>
          <w:lang w:eastAsia="zh-CN"/>
        </w:rPr>
        <w:t>AOI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XRAY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SPI</w:t>
      </w:r>
      <w:r>
        <w:rPr>
          <w:rFonts w:hint="eastAsia"/>
          <w:lang w:eastAsia="zh-CN"/>
        </w:rPr>
        <w:t>、智能首件测试仪、全自动分板机、</w:t>
      </w:r>
      <w:r>
        <w:rPr>
          <w:rFonts w:hint="eastAsia"/>
          <w:lang w:eastAsia="zh-CN"/>
        </w:rPr>
        <w:t>BGA</w:t>
      </w:r>
      <w:r>
        <w:rPr>
          <w:rFonts w:hint="eastAsia"/>
          <w:lang w:eastAsia="zh-CN"/>
        </w:rPr>
        <w:t>返修台、三防漆等设备，专注研发打样、中小批量的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贴片、组装等服</w:t>
      </w:r>
      <w:r>
        <w:rPr>
          <w:rFonts w:hint="eastAsia"/>
          <w:lang w:eastAsia="zh-CN"/>
        </w:rPr>
        <w:lastRenderedPageBreak/>
        <w:t>务。作为国内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快件厂商，</w:t>
      </w:r>
      <w:r>
        <w:rPr>
          <w:rFonts w:hint="eastAsia"/>
          <w:lang w:eastAsia="zh-CN"/>
        </w:rPr>
        <w:t>48</w:t>
      </w:r>
      <w:r>
        <w:rPr>
          <w:rFonts w:hint="eastAsia"/>
          <w:lang w:eastAsia="zh-CN"/>
        </w:rPr>
        <w:t>小时准交率超过</w:t>
      </w:r>
      <w:r>
        <w:rPr>
          <w:rFonts w:hint="eastAsia"/>
          <w:lang w:eastAsia="zh-CN"/>
        </w:rPr>
        <w:t>95%</w:t>
      </w:r>
      <w:r>
        <w:rPr>
          <w:rFonts w:hint="eastAsia"/>
          <w:lang w:eastAsia="zh-CN"/>
        </w:rPr>
        <w:t>。常备一万余种</w:t>
      </w:r>
      <w:r>
        <w:rPr>
          <w:rFonts w:hint="eastAsia"/>
          <w:lang w:eastAsia="zh-CN"/>
        </w:rPr>
        <w:t>YAGEO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MURATA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AVX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KEMET</w:t>
      </w:r>
      <w:r>
        <w:rPr>
          <w:rFonts w:hint="eastAsia"/>
          <w:lang w:eastAsia="zh-CN"/>
        </w:rPr>
        <w:t>等全系列阻容以及常用电感、磁珠、连接器、晶振、二三极管，源自原厂或一级代理，现货在库，并提供全</w:t>
      </w:r>
      <w:r>
        <w:rPr>
          <w:rFonts w:hint="eastAsia"/>
          <w:lang w:eastAsia="zh-CN"/>
        </w:rPr>
        <w:t>BOM</w:t>
      </w:r>
      <w:r>
        <w:rPr>
          <w:rFonts w:hint="eastAsia"/>
          <w:lang w:eastAsia="zh-CN"/>
        </w:rPr>
        <w:t>元器件供应。</w:t>
      </w:r>
    </w:p>
    <w:p w:rsidR="00E63C29" w:rsidRDefault="00E63C29" w:rsidP="00E63C29">
      <w:pPr>
        <w:rPr>
          <w:lang w:eastAsia="zh-CN"/>
        </w:rPr>
      </w:pPr>
    </w:p>
    <w:p w:rsidR="00B82387" w:rsidRDefault="00816907" w:rsidP="00E63C29">
      <w:pPr>
        <w:rPr>
          <w:b/>
          <w:color w:val="00B0F0"/>
          <w:sz w:val="28"/>
          <w:szCs w:val="28"/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t>【关于</w:t>
      </w:r>
      <w:r>
        <w:rPr>
          <w:rFonts w:hint="eastAsia"/>
          <w:b/>
          <w:color w:val="00B0F0"/>
          <w:sz w:val="28"/>
          <w:szCs w:val="28"/>
          <w:lang w:eastAsia="zh-CN"/>
        </w:rPr>
        <w:t>高速先生</w:t>
      </w:r>
      <w:r w:rsidRPr="00816907">
        <w:rPr>
          <w:rFonts w:hint="eastAsia"/>
          <w:b/>
          <w:color w:val="00B0F0"/>
          <w:sz w:val="28"/>
          <w:szCs w:val="28"/>
          <w:lang w:eastAsia="zh-CN"/>
        </w:rPr>
        <w:t>】</w:t>
      </w:r>
    </w:p>
    <w:p w:rsidR="00816907" w:rsidRPr="00816907" w:rsidRDefault="003C1530" w:rsidP="00816907">
      <w:pPr>
        <w:spacing w:after="0" w:line="240" w:lineRule="auto"/>
        <w:rPr>
          <w:lang w:eastAsia="zh-CN"/>
        </w:rPr>
      </w:pPr>
      <w:r w:rsidRPr="003C1530">
        <w:rPr>
          <w:rFonts w:hint="eastAsia"/>
          <w:lang w:eastAsia="zh-CN"/>
        </w:rPr>
        <w:t>高速先生由深圳市一博科技有限公司</w:t>
      </w:r>
      <w:r w:rsidRPr="003C1530">
        <w:rPr>
          <w:rFonts w:hint="eastAsia"/>
          <w:lang w:eastAsia="zh-CN"/>
        </w:rPr>
        <w:t>R&amp;D</w:t>
      </w:r>
      <w:r w:rsidRPr="003C1530">
        <w:rPr>
          <w:rFonts w:hint="eastAsia"/>
          <w:lang w:eastAsia="zh-CN"/>
        </w:rPr>
        <w:t>技术研究部创办，用浅显易懂的方式讲述高速设计，成立至今保持每周发布两篇原创技术文章，已和大家分享了百余篇呕心沥血之作，深受业内专业人士欢迎，是中国高速电路第一自媒体品牌。</w:t>
      </w:r>
    </w:p>
    <w:p w:rsidR="00816907" w:rsidRDefault="003C1530" w:rsidP="003C1530">
      <w:pPr>
        <w:jc w:val="center"/>
        <w:rPr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1292165" cy="1292165"/>
            <wp:effectExtent l="19050" t="0" r="3235" b="0"/>
            <wp:docPr id="8" name="图片 5" descr="F:\陈雅工作室\z-自媒体营销\【二维码】一博_看得懂的高速设计\qrcode_for_gh_ff5de382f154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陈雅工作室\z-自媒体营销\【二维码】一博_看得懂的高速设计\qrcode_for_gh_ff5de382f154_25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239" cy="129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530" w:rsidRPr="002039C8" w:rsidRDefault="003C1530" w:rsidP="003C1530">
      <w:pPr>
        <w:jc w:val="center"/>
        <w:rPr>
          <w:lang w:eastAsia="zh-CN"/>
        </w:rPr>
      </w:pPr>
      <w:r>
        <w:rPr>
          <w:rFonts w:hint="eastAsia"/>
          <w:lang w:eastAsia="zh-CN"/>
        </w:rPr>
        <w:t>扫一扫，即可关注</w:t>
      </w:r>
    </w:p>
    <w:sectPr w:rsidR="003C1530" w:rsidRPr="002039C8" w:rsidSect="005616D4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870" w:rsidRDefault="00DE7870" w:rsidP="005616D4">
      <w:r>
        <w:separator/>
      </w:r>
    </w:p>
  </w:endnote>
  <w:endnote w:type="continuationSeparator" w:id="1">
    <w:p w:rsidR="00DE7870" w:rsidRDefault="00DE7870" w:rsidP="00561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07" w:rsidRPr="00816907" w:rsidRDefault="00816907" w:rsidP="00816907">
    <w:pPr>
      <w:spacing w:after="0" w:line="240" w:lineRule="auto"/>
      <w:rPr>
        <w:rFonts w:ascii="宋体" w:eastAsia="宋体" w:hAnsi="宋体" w:cs="宋体"/>
        <w:sz w:val="24"/>
        <w:szCs w:val="24"/>
        <w:lang w:eastAsia="zh-CN" w:bidi="ar-SA"/>
      </w:rPr>
    </w:pPr>
  </w:p>
  <w:p w:rsidR="00A80032" w:rsidRDefault="006F61E3">
    <w:pPr>
      <w:pStyle w:val="a4"/>
    </w:pPr>
    <w:r>
      <w:rPr>
        <w:noProof/>
        <w:lang w:eastAsia="zh-CN" w:bidi="ar-SA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115570</wp:posOffset>
          </wp:positionV>
          <wp:extent cx="762000" cy="762000"/>
          <wp:effectExtent l="19050" t="0" r="0" b="0"/>
          <wp:wrapSquare wrapText="bothSides"/>
          <wp:docPr id="1" name="图片 0" descr="qrcode_for_gh_ff5de382f154_25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code_for_gh_ff5de382f154_25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5D8B"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-27pt;margin-top:24.95pt;width:189.7pt;height:46.4pt;z-index:251677696;mso-position-horizontal-relative:text;mso-position-vertical-relative:text" filled="f" stroked="f">
          <v:textbox>
            <w:txbxContent>
              <w:p w:rsidR="006F61E3" w:rsidRPr="006F61E3" w:rsidRDefault="006F61E3" w:rsidP="006F61E3">
                <w:pPr>
                  <w:rPr>
                    <w:sz w:val="21"/>
                    <w:szCs w:val="21"/>
                    <w:lang w:eastAsia="zh-CN"/>
                  </w:rPr>
                </w:pP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1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、搜索微信号“高速先生”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br/>
                  <w:t>2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、扫描右侧二维码，开始学习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  </w:t>
                </w:r>
              </w:p>
            </w:txbxContent>
          </v:textbox>
        </v:shape>
      </w:pict>
    </w:r>
    <w:r w:rsidR="001F5D8B" w:rsidRPr="001F5D8B">
      <w:rPr>
        <w:rFonts w:ascii="宋体" w:eastAsia="宋体" w:hAnsi="宋体" w:cs="宋体"/>
        <w:noProof/>
        <w:sz w:val="24"/>
        <w:szCs w:val="24"/>
        <w:lang w:eastAsia="zh-CN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6" type="#_x0000_t32" style="position:absolute;margin-left:-90pt;margin-top:3.1pt;width:596.25pt;height:0;z-index:251659263;mso-position-horizontal-relative:text;mso-position-vertical-relative:text" o:connectortype="straight" strokecolor="#00b0f0"/>
      </w:pict>
    </w:r>
    <w:r w:rsidR="001F5D8B">
      <w:rPr>
        <w:noProof/>
      </w:rPr>
      <w:pict>
        <v:roundrect id="_x0000_s2050" style="position:absolute;margin-left:-21.75pt;margin-top:-10.3pt;width:64.5pt;height:25.5pt;z-index:251660288;mso-position-horizontal-relative:text;mso-position-vertical-relative:text" arcsize="10923f" fillcolor="#4bacc6 [3208]" strokecolor="#f2f2f2 [3041]" strokeweight="3pt">
          <v:shadow on="t" type="perspective" color="#205867 [1608]" opacity=".5" offset="1pt" offset2="-1pt"/>
          <v:textbox style="mso-next-textbox:#_x0000_s2050">
            <w:txbxContent>
              <w:p w:rsidR="003463C4" w:rsidRPr="003463C4" w:rsidRDefault="003463C4" w:rsidP="003463C4">
                <w:pPr>
                  <w:rPr>
                    <w:rFonts w:ascii="黑体" w:eastAsia="黑体"/>
                    <w:b/>
                    <w:color w:val="FFFFFF" w:themeColor="background1"/>
                  </w:rPr>
                </w:pPr>
                <w:r w:rsidRPr="003463C4">
                  <w:rPr>
                    <w:rFonts w:ascii="黑体" w:eastAsia="黑体" w:hint="eastAsia"/>
                    <w:b/>
                    <w:color w:val="FFFFFF" w:themeColor="background1"/>
                  </w:rPr>
                  <w:t>如何关注</w:t>
                </w: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870" w:rsidRDefault="00DE7870" w:rsidP="005616D4">
      <w:r>
        <w:separator/>
      </w:r>
    </w:p>
  </w:footnote>
  <w:footnote w:type="continuationSeparator" w:id="1">
    <w:p w:rsidR="00DE7870" w:rsidRDefault="00DE7870" w:rsidP="00561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D4" w:rsidRDefault="001F5D8B" w:rsidP="005616D4">
    <w:pPr>
      <w:pStyle w:val="a3"/>
      <w:pBdr>
        <w:bottom w:val="none" w:sz="0" w:space="0" w:color="auto"/>
      </w:pBdr>
    </w:pPr>
    <w:r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225pt;margin-top:-16.3pt;width:277.5pt;height:22.5pt;z-index:251675648" filled="f" stroked="f">
          <v:textbox>
            <w:txbxContent>
              <w:p w:rsidR="00B521C8" w:rsidRPr="00AD41D2" w:rsidRDefault="00B521C8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</w:rPr>
                </w:pPr>
                <w:r w:rsidRPr="00AD41D2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</w:rPr>
                  <w:t>更多技术文章：http://www.edadoc.com/book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shape id="_x0000_s2074" type="#_x0000_t202" style="position:absolute;left:0;text-align:left;margin-left:28.5pt;margin-top:-29.05pt;width:156.75pt;height:37.5pt;z-index:251676672" filled="f" stroked="f">
          <v:textbox style="mso-next-textbox:#_x0000_s2074">
            <w:txbxContent>
              <w:p w:rsidR="00B30E20" w:rsidRPr="00AD41D2" w:rsidRDefault="00B30E20" w:rsidP="00B30E20">
                <w:pPr>
                  <w:rPr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</w:pP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全球最大的高速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PCB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设计中心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br/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设计、制板、贴片一站式平台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group id="_x0000_s2078" style="position:absolute;left:0;text-align:left;margin-left:187.05pt;margin-top:-38.4pt;width:498.45pt;height:47.9pt;z-index:251658238" coordorigin="5541,83" coordsize="9969,958">
          <v:rect id="_x0000_s2061" style="position:absolute;left:6871;top:83;width:8639;height:958" o:regroupid="2" fillcolor="#0070c0" stroked="f" strokecolor="#f2f2f2 [3041]" strokeweight="3pt">
            <v:shadow type="perspective" color="#243f60 [1604]" opacity=".5" offset="1pt" offset2="-1pt"/>
          </v:re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2062" type="#_x0000_t8" style="position:absolute;left:5541;top:83;width:3344;height:958;flip:y" o:regroupid="2" adj="7489" fillcolor="#0070c0" stroked="f"/>
        </v:group>
      </w:pict>
    </w:r>
    <w:r>
      <w:rPr>
        <w:noProof/>
        <w:lang w:eastAsia="zh-CN" w:bidi="ar-SA"/>
      </w:rPr>
      <w:pict>
        <v:group id="_x0000_s2063" style="position:absolute;left:0;text-align:left;margin-left:-91.5pt;margin-top:-42.55pt;width:777pt;height:56.25pt;z-index:251679744" coordorigin="-13,2545" coordsize="11909,1531" o:regroupid="1">
          <v:rect id="_x0000_s2064" style="position:absolute;left:-13;top:2545;width:11909;height:57" fillcolor="#0070c0" stroked="f"/>
          <v:rect id="_x0000_s2065" style="position:absolute;left:-13;top:4019;width:11909;height:57" fillcolor="#0070c0" stroked="f"/>
        </v:group>
      </w:pict>
    </w:r>
    <w:r w:rsidR="006F61E3">
      <w:rPr>
        <w:noProof/>
        <w:lang w:eastAsia="zh-CN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-407035</wp:posOffset>
          </wp:positionV>
          <wp:extent cx="933450" cy="495300"/>
          <wp:effectExtent l="19050" t="0" r="0" b="0"/>
          <wp:wrapSquare wrapText="bothSides"/>
          <wp:docPr id="2" name="图片 0" descr="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jpg"/>
                  <pic:cNvPicPr/>
                </pic:nvPicPr>
                <pic:blipFill>
                  <a:blip r:embed="rId1"/>
                  <a:srcRect t="26939" b="20000"/>
                  <a:stretch>
                    <a:fillRect/>
                  </a:stretch>
                </pic:blipFill>
                <pic:spPr>
                  <a:xfrm>
                    <a:off x="0" y="0"/>
                    <a:ext cx="9334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_x0000_s2066" type="#_x0000_t202" style="position:absolute;left:0;text-align:left;margin-left:259.45pt;margin-top:-36.55pt;width:278.3pt;height:31.5pt;z-index:251670528;mso-position-horizontal-relative:text;mso-position-vertical-relative:text" filled="f" stroked="f">
          <v:textbox style="mso-next-textbox:#_x0000_s2066">
            <w:txbxContent>
              <w:p w:rsidR="001D5F2F" w:rsidRPr="00165DA0" w:rsidRDefault="00165DA0" w:rsidP="00165DA0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  <w:lang w:eastAsia="zh-CN"/>
                  </w:rPr>
                </w:pPr>
                <w:r w:rsidRPr="00165DA0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  <w:lang w:eastAsia="zh-CN"/>
                  </w:rPr>
                  <w:t>每周两篇原创技术文章，互动交流月月有奖</w:t>
                </w:r>
              </w:p>
            </w:txbxContent>
          </v:textbox>
        </v:shape>
      </w:pict>
    </w:r>
    <w:r w:rsidR="0094291D">
      <w:rPr>
        <w:rFonts w:hint="eastAsia"/>
        <w:noProof/>
        <w:lang w:eastAsia="zh-CN" w:bidi="ar-SA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4323"/>
    <w:multiLevelType w:val="hybridMultilevel"/>
    <w:tmpl w:val="A9C09F3A"/>
    <w:lvl w:ilvl="0" w:tplc="1C040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87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A2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6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AC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86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09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8C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C3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BA761D1"/>
    <w:multiLevelType w:val="hybridMultilevel"/>
    <w:tmpl w:val="59184030"/>
    <w:lvl w:ilvl="0" w:tplc="F63275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0F1E41"/>
    <w:multiLevelType w:val="hybridMultilevel"/>
    <w:tmpl w:val="BBCACE50"/>
    <w:lvl w:ilvl="0" w:tplc="887A1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2B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82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61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0E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08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81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8B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AE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FB488E"/>
    <w:multiLevelType w:val="hybridMultilevel"/>
    <w:tmpl w:val="19649B9C"/>
    <w:lvl w:ilvl="0" w:tplc="8D6AA1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E71BCA"/>
    <w:multiLevelType w:val="hybridMultilevel"/>
    <w:tmpl w:val="704ED7C6"/>
    <w:lvl w:ilvl="0" w:tplc="C736F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" strokecolor="#00b0f0" shadowcolor="none"/>
    </o:shapedefaults>
    <o:shapelayout v:ext="edit">
      <o:idmap v:ext="edit" data="2"/>
      <o:rules v:ext="edit">
        <o:r id="V:Rule2" type="connector" idref="#_x0000_s2076"/>
      </o:rules>
      <o:regrouptable v:ext="edit">
        <o:entry new="1" old="0"/>
        <o:entry new="2" old="1"/>
      </o:regrouptable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844"/>
    <w:rsid w:val="000920A6"/>
    <w:rsid w:val="001178E8"/>
    <w:rsid w:val="00154707"/>
    <w:rsid w:val="00165DA0"/>
    <w:rsid w:val="00181B52"/>
    <w:rsid w:val="001C6207"/>
    <w:rsid w:val="001D5F2F"/>
    <w:rsid w:val="001F5D8B"/>
    <w:rsid w:val="001F5E4C"/>
    <w:rsid w:val="002039C8"/>
    <w:rsid w:val="002117C1"/>
    <w:rsid w:val="002475F7"/>
    <w:rsid w:val="002713FC"/>
    <w:rsid w:val="0028387B"/>
    <w:rsid w:val="002B1ADE"/>
    <w:rsid w:val="002B6919"/>
    <w:rsid w:val="002E1E0F"/>
    <w:rsid w:val="002E2701"/>
    <w:rsid w:val="002E3612"/>
    <w:rsid w:val="002E779F"/>
    <w:rsid w:val="002F1E27"/>
    <w:rsid w:val="00316D31"/>
    <w:rsid w:val="003463C4"/>
    <w:rsid w:val="0036372F"/>
    <w:rsid w:val="003C1530"/>
    <w:rsid w:val="003D67FD"/>
    <w:rsid w:val="00421E45"/>
    <w:rsid w:val="00435D94"/>
    <w:rsid w:val="00450844"/>
    <w:rsid w:val="00450EDC"/>
    <w:rsid w:val="00487209"/>
    <w:rsid w:val="004A1324"/>
    <w:rsid w:val="004B67BE"/>
    <w:rsid w:val="004F4533"/>
    <w:rsid w:val="004F47DF"/>
    <w:rsid w:val="00515B28"/>
    <w:rsid w:val="00542EB0"/>
    <w:rsid w:val="005616D4"/>
    <w:rsid w:val="00575649"/>
    <w:rsid w:val="00576F45"/>
    <w:rsid w:val="005853CD"/>
    <w:rsid w:val="00591846"/>
    <w:rsid w:val="005923C8"/>
    <w:rsid w:val="00595EF0"/>
    <w:rsid w:val="00597DC0"/>
    <w:rsid w:val="005E2312"/>
    <w:rsid w:val="0063370F"/>
    <w:rsid w:val="0063721D"/>
    <w:rsid w:val="00641F90"/>
    <w:rsid w:val="0065580C"/>
    <w:rsid w:val="006F61E3"/>
    <w:rsid w:val="00707866"/>
    <w:rsid w:val="0076730D"/>
    <w:rsid w:val="00791A85"/>
    <w:rsid w:val="00794CCB"/>
    <w:rsid w:val="007C32C8"/>
    <w:rsid w:val="007C4062"/>
    <w:rsid w:val="007D0006"/>
    <w:rsid w:val="007E06D5"/>
    <w:rsid w:val="007F303F"/>
    <w:rsid w:val="00804B9C"/>
    <w:rsid w:val="00816907"/>
    <w:rsid w:val="008270B6"/>
    <w:rsid w:val="008641ED"/>
    <w:rsid w:val="008A3351"/>
    <w:rsid w:val="008C5C43"/>
    <w:rsid w:val="008C63A6"/>
    <w:rsid w:val="008D7B94"/>
    <w:rsid w:val="00902912"/>
    <w:rsid w:val="009312BE"/>
    <w:rsid w:val="0094291D"/>
    <w:rsid w:val="00960635"/>
    <w:rsid w:val="009617EA"/>
    <w:rsid w:val="00994251"/>
    <w:rsid w:val="009947E7"/>
    <w:rsid w:val="00A07BB5"/>
    <w:rsid w:val="00A4497D"/>
    <w:rsid w:val="00A80032"/>
    <w:rsid w:val="00A97CD5"/>
    <w:rsid w:val="00AC29E6"/>
    <w:rsid w:val="00AD41D2"/>
    <w:rsid w:val="00AE68F4"/>
    <w:rsid w:val="00B149B3"/>
    <w:rsid w:val="00B25AA2"/>
    <w:rsid w:val="00B30E20"/>
    <w:rsid w:val="00B521C8"/>
    <w:rsid w:val="00B82387"/>
    <w:rsid w:val="00BC2751"/>
    <w:rsid w:val="00BE1443"/>
    <w:rsid w:val="00C22BF8"/>
    <w:rsid w:val="00C35BBD"/>
    <w:rsid w:val="00C77FBF"/>
    <w:rsid w:val="00CA45AE"/>
    <w:rsid w:val="00CD4EE7"/>
    <w:rsid w:val="00D06E61"/>
    <w:rsid w:val="00D348F9"/>
    <w:rsid w:val="00D54EB5"/>
    <w:rsid w:val="00D71621"/>
    <w:rsid w:val="00D76EC2"/>
    <w:rsid w:val="00D92E60"/>
    <w:rsid w:val="00DA4110"/>
    <w:rsid w:val="00DB566D"/>
    <w:rsid w:val="00DC1CE4"/>
    <w:rsid w:val="00DD491F"/>
    <w:rsid w:val="00DE7870"/>
    <w:rsid w:val="00E4007D"/>
    <w:rsid w:val="00E57AFA"/>
    <w:rsid w:val="00E63C29"/>
    <w:rsid w:val="00EA23CE"/>
    <w:rsid w:val="00EC1235"/>
    <w:rsid w:val="00ED7936"/>
    <w:rsid w:val="00F2059C"/>
    <w:rsid w:val="00F80856"/>
    <w:rsid w:val="00F84086"/>
    <w:rsid w:val="00FC6F99"/>
    <w:rsid w:val="00FD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#00b0f0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E6"/>
  </w:style>
  <w:style w:type="paragraph" w:styleId="1">
    <w:name w:val="heading 1"/>
    <w:basedOn w:val="a"/>
    <w:next w:val="a"/>
    <w:link w:val="1Char"/>
    <w:uiPriority w:val="9"/>
    <w:qFormat/>
    <w:rsid w:val="00AC29E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9E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29E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29E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29E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29E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29E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29E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29E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6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6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6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16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16D4"/>
    <w:rPr>
      <w:sz w:val="18"/>
      <w:szCs w:val="18"/>
    </w:rPr>
  </w:style>
  <w:style w:type="paragraph" w:styleId="a6">
    <w:name w:val="List Paragraph"/>
    <w:basedOn w:val="a"/>
    <w:uiPriority w:val="34"/>
    <w:qFormat/>
    <w:rsid w:val="00AC29E6"/>
    <w:pPr>
      <w:ind w:left="720"/>
      <w:contextualSpacing/>
    </w:pPr>
  </w:style>
  <w:style w:type="character" w:customStyle="1" w:styleId="1Char">
    <w:name w:val="标题 1 Char"/>
    <w:basedOn w:val="a0"/>
    <w:link w:val="1"/>
    <w:uiPriority w:val="9"/>
    <w:rsid w:val="00AC29E6"/>
    <w:rPr>
      <w:smallCaps/>
      <w:spacing w:val="5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AC29E6"/>
    <w:rPr>
      <w:smallCap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C29E6"/>
    <w:rPr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AC29E6"/>
    <w:rPr>
      <w:b/>
      <w:bCs/>
      <w:spacing w:val="5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AC29E6"/>
    <w:rPr>
      <w:i/>
      <w:iCs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AC29E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标题 7 Char"/>
    <w:basedOn w:val="a0"/>
    <w:link w:val="7"/>
    <w:uiPriority w:val="9"/>
    <w:semiHidden/>
    <w:rsid w:val="00AC29E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AC29E6"/>
    <w:rPr>
      <w:b/>
      <w:bCs/>
      <w:color w:val="7F7F7F" w:themeColor="text1" w:themeTint="8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AC29E6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AC29E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标题 Char"/>
    <w:basedOn w:val="a0"/>
    <w:link w:val="a7"/>
    <w:uiPriority w:val="10"/>
    <w:rsid w:val="00AC29E6"/>
    <w:rPr>
      <w:smallCaps/>
      <w:sz w:val="52"/>
      <w:szCs w:val="52"/>
    </w:rPr>
  </w:style>
  <w:style w:type="paragraph" w:styleId="a8">
    <w:name w:val="Subtitle"/>
    <w:basedOn w:val="a"/>
    <w:next w:val="a"/>
    <w:link w:val="Char3"/>
    <w:uiPriority w:val="11"/>
    <w:qFormat/>
    <w:rsid w:val="00AC29E6"/>
    <w:rPr>
      <w:i/>
      <w:iCs/>
      <w:smallCaps/>
      <w:spacing w:val="10"/>
      <w:sz w:val="28"/>
      <w:szCs w:val="28"/>
    </w:rPr>
  </w:style>
  <w:style w:type="character" w:customStyle="1" w:styleId="Char3">
    <w:name w:val="副标题 Char"/>
    <w:basedOn w:val="a0"/>
    <w:link w:val="a8"/>
    <w:uiPriority w:val="11"/>
    <w:rsid w:val="00AC29E6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AC29E6"/>
    <w:rPr>
      <w:b/>
      <w:bCs/>
    </w:rPr>
  </w:style>
  <w:style w:type="character" w:styleId="aa">
    <w:name w:val="Emphasis"/>
    <w:uiPriority w:val="20"/>
    <w:qFormat/>
    <w:rsid w:val="00AC29E6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AC29E6"/>
    <w:pPr>
      <w:spacing w:after="0" w:line="240" w:lineRule="auto"/>
    </w:pPr>
  </w:style>
  <w:style w:type="paragraph" w:styleId="ac">
    <w:name w:val="Quote"/>
    <w:basedOn w:val="a"/>
    <w:next w:val="a"/>
    <w:link w:val="Char4"/>
    <w:uiPriority w:val="29"/>
    <w:qFormat/>
    <w:rsid w:val="00AC29E6"/>
    <w:rPr>
      <w:i/>
      <w:iCs/>
    </w:rPr>
  </w:style>
  <w:style w:type="character" w:customStyle="1" w:styleId="Char4">
    <w:name w:val="引用 Char"/>
    <w:basedOn w:val="a0"/>
    <w:link w:val="ac"/>
    <w:uiPriority w:val="29"/>
    <w:rsid w:val="00AC29E6"/>
    <w:rPr>
      <w:i/>
      <w:iCs/>
    </w:rPr>
  </w:style>
  <w:style w:type="paragraph" w:styleId="ad">
    <w:name w:val="Intense Quote"/>
    <w:basedOn w:val="a"/>
    <w:next w:val="a"/>
    <w:link w:val="Char5"/>
    <w:uiPriority w:val="30"/>
    <w:qFormat/>
    <w:rsid w:val="00AC29E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明显引用 Char"/>
    <w:basedOn w:val="a0"/>
    <w:link w:val="ad"/>
    <w:uiPriority w:val="30"/>
    <w:rsid w:val="00AC29E6"/>
    <w:rPr>
      <w:i/>
      <w:iCs/>
    </w:rPr>
  </w:style>
  <w:style w:type="character" w:styleId="ae">
    <w:name w:val="Subtle Emphasis"/>
    <w:uiPriority w:val="19"/>
    <w:qFormat/>
    <w:rsid w:val="00AC29E6"/>
    <w:rPr>
      <w:i/>
      <w:iCs/>
    </w:rPr>
  </w:style>
  <w:style w:type="character" w:styleId="af">
    <w:name w:val="Intense Emphasis"/>
    <w:uiPriority w:val="21"/>
    <w:qFormat/>
    <w:rsid w:val="00AC29E6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AC29E6"/>
    <w:rPr>
      <w:smallCaps/>
    </w:rPr>
  </w:style>
  <w:style w:type="character" w:styleId="af1">
    <w:name w:val="Intense Reference"/>
    <w:uiPriority w:val="32"/>
    <w:qFormat/>
    <w:rsid w:val="00AC29E6"/>
    <w:rPr>
      <w:b/>
      <w:bCs/>
      <w:smallCaps/>
    </w:rPr>
  </w:style>
  <w:style w:type="character" w:styleId="af2">
    <w:name w:val="Book Title"/>
    <w:basedOn w:val="a0"/>
    <w:uiPriority w:val="33"/>
    <w:qFormat/>
    <w:rsid w:val="00AC29E6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C29E6"/>
    <w:pPr>
      <w:outlineLvl w:val="9"/>
    </w:pPr>
  </w:style>
  <w:style w:type="character" w:styleId="af3">
    <w:name w:val="Hyperlink"/>
    <w:basedOn w:val="a0"/>
    <w:uiPriority w:val="99"/>
    <w:unhideWhenUsed/>
    <w:rsid w:val="00CD4E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ya\&#26700;&#38754;\&#25991;&#31456;&#26631;&#3906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5796-E01F-434B-A094-63BB0595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文章标题</Template>
  <TotalTime>0</TotalTime>
  <Pages>5</Pages>
  <Words>382</Words>
  <Characters>2181</Characters>
  <Application>Microsoft Office Word</Application>
  <DocSecurity>0</DocSecurity>
  <Lines>18</Lines>
  <Paragraphs>5</Paragraphs>
  <ScaleCrop>false</ScaleCrop>
  <Company>WwW.YlmF.CoM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</dc:creator>
  <cp:lastModifiedBy>陈雅</cp:lastModifiedBy>
  <cp:revision>2</cp:revision>
  <cp:lastPrinted>2016-07-04T01:00:00Z</cp:lastPrinted>
  <dcterms:created xsi:type="dcterms:W3CDTF">2018-09-04T01:58:00Z</dcterms:created>
  <dcterms:modified xsi:type="dcterms:W3CDTF">2018-09-04T01:58:00Z</dcterms:modified>
</cp:coreProperties>
</file>