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C75115" w:rsidRPr="00C75115">
        <w:rPr>
          <w:rFonts w:hint="eastAsia"/>
          <w:b/>
          <w:sz w:val="28"/>
          <w:szCs w:val="28"/>
          <w:lang w:eastAsia="zh-CN"/>
        </w:rPr>
        <w:t>背钻偏差的产生及其影响</w:t>
      </w:r>
    </w:p>
    <w:p w:rsidR="002039C8" w:rsidRDefault="00EC3839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C75115">
                    <w:rPr>
                      <w:rFonts w:hint="eastAsia"/>
                      <w:lang w:eastAsia="zh-CN"/>
                    </w:rPr>
                    <w:t>刘丽娟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8641ED">
                    <w:rPr>
                      <w:rFonts w:hint="eastAsia"/>
                      <w:lang w:eastAsia="zh-CN"/>
                    </w:rPr>
                    <w:t>队长</w:t>
                  </w:r>
                </w:p>
              </w:txbxContent>
            </v:textbox>
          </v:rect>
        </w:pict>
      </w:r>
    </w:p>
    <w:p w:rsidR="00C75115" w:rsidRPr="003A5AF1" w:rsidRDefault="00C75115" w:rsidP="00C75115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【关键词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keyword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】背钻、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偏差、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stub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【内容摘要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description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br/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高速高频的产品基本都需要用到背钻，既然背钻是</w:t>
      </w:r>
      <w:r>
        <w:rPr>
          <w:rFonts w:ascii="Times New Roman" w:hAnsi="Times New Roman" w:cs="Times New Roman"/>
          <w:sz w:val="21"/>
          <w:szCs w:val="21"/>
          <w:lang w:eastAsia="zh-CN"/>
        </w:rPr>
        <w:t>生产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环节中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的一道工序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，当然也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会有偏差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——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“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背钻偏差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”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cs="Times New Roman"/>
          <w:sz w:val="21"/>
          <w:szCs w:val="21"/>
          <w:lang w:eastAsia="zh-CN"/>
        </w:rPr>
        <w:t>背钻偏差体现在背钻深度的偏差、背钻孔径的偏差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、背钻位置的偏差。本文详细讲解这些偏差是如何产生的、它们对信号有什么影响、如何规避偏差的影响。</w:t>
      </w:r>
    </w:p>
    <w:p w:rsidR="00C75115" w:rsidRPr="003D06DA" w:rsidRDefault="00C75115" w:rsidP="00C75115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【正文】</w:t>
      </w:r>
    </w:p>
    <w:p w:rsidR="00C75115" w:rsidRPr="003A5AF1" w:rsidRDefault="00C75115" w:rsidP="00C75115">
      <w:pPr>
        <w:spacing w:after="0" w:line="360" w:lineRule="auto"/>
        <w:rPr>
          <w:rFonts w:ascii="Times New Roman" w:hAnsi="Times New Roman" w:cs="Times New Roman"/>
          <w:sz w:val="21"/>
          <w:szCs w:val="21"/>
          <w:lang w:eastAsia="zh-CN"/>
        </w:rPr>
      </w:pPr>
      <w:r w:rsidRPr="003A5AF1">
        <w:rPr>
          <w:rFonts w:ascii="Times New Roman" w:hAnsi="Times New Roman" w:cs="Times New Roman"/>
          <w:sz w:val="21"/>
          <w:szCs w:val="21"/>
          <w:lang w:eastAsia="zh-CN"/>
        </w:rPr>
        <w:t>要了解生产偏差，就要了解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PCB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制板是怎样一个过程，才会对产品从设计到生产整个过程中任何影响产品性能的细节都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有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所洞悉。对于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“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背钻偏差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”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，先聊聊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“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背钻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”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是什么，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“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背钻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”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是针对过孔进行的一道工序，目的在于缩短过孔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，防止过孔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产生的谐振点出现在信号关注频段内，以保证或提高产品性能。</w:t>
      </w:r>
    </w:p>
    <w:p w:rsidR="00C75115" w:rsidRPr="003A5AF1" w:rsidRDefault="00C75115" w:rsidP="00C75115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3A5AF1">
        <w:rPr>
          <w:rFonts w:ascii="Times New Roman" w:hAnsi="Times New Roman" w:cs="Times New Roman"/>
          <w:sz w:val="21"/>
          <w:szCs w:val="21"/>
          <w:lang w:eastAsia="zh-CN"/>
        </w:rPr>
        <w:t>首先来看看需要背钻的过孔是怎样一步一步实现的，如下图所示：</w:t>
      </w:r>
    </w:p>
    <w:p w:rsidR="00C75115" w:rsidRPr="003D06DA" w:rsidRDefault="00C75115" w:rsidP="00C75115">
      <w:pPr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group id="组合 43094" o:spid="_x0000_s1052" style="position:absolute;left:0;text-align:left;margin-left:8.6pt;margin-top:2.3pt;width:409.55pt;height:233.6pt;z-index:251671552" coordsize="52012,29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">
            <v:group id="组合 43087" o:spid="_x0000_s1053" style="position:absolute;width:52012;height:29667" coordsize="52012,29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DqGscAAADe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HOJpN&#10;4e9OuAJy+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QDqGscAAADe&#10;AAAADwAAAAAAAAAAAAAAAACqAgAAZHJzL2Rvd25yZXYueG1sUEsFBgAAAAAEAAQA+gAAAJ4DAAAA&#10;AA==&#10;">
              <v:line id="直接连接符 43055" o:spid="_x0000_s1054" style="position:absolute;visibility:visible" from="10668,7493" to="20434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NfOccAAADeAAAADwAAAGRycy9kb3ducmV2LnhtbESP0WoCMRRE3wv9h3ALvmm26krdGsWK&#10;oiC0VP2A283t7rabm20Sdf17Iwh9HGbmDDOZtaYWJ3K+sqzguZeAIM6trrhQcNivui8gfEDWWFsm&#10;BRfyMJs+Pkww0/bMn3TahUJECPsMFZQhNJmUPi/JoO/Zhjh639YZDFG6QmqH5wg3tewnyUgarDgu&#10;lNjQoqT8d3c0CtL37Q+9rU2xtKOPyu7/voY8dkp1ntr5K4hAbfgP39sbrWA4SNIUbnfiFZ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185xwAAAN4AAAAPAAAAAAAA&#10;AAAAAAAAAKECAABkcnMvZG93bnJldi54bWxQSwUGAAAAAAQABAD5AAAAlQMAAAAA&#10;" strokecolor="#ffc000" strokeweight="3pt"/>
              <v:line id="直接连接符 43080" o:spid="_x0000_s1055" style="position:absolute;visibility:visible" from="41719,16573" to="50171,16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TQ5sYAAADeAAAADwAAAGRycy9kb3ducmV2LnhtbESPXWvCMBSG7wf+h3CE3c3UzYnWpjLH&#10;xgaC4scPODbHttqc1CTT7t8vFwMvX94vnmzemUZcyfnasoLhIAFBXFhdc6lgv/t8moDwAVljY5kU&#10;/JKHed57yDDV9sYbum5DKeII+xQVVCG0qZS+qMigH9iWOHpH6wyGKF0ptcNbHDeNfE6SsTRYc3yo&#10;sKX3iorz9scoeF0tT7T4MuWHHa9ru7scRjx1Sj32u7cZiEBduIf/299aweglmUSAiBNR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00ObGAAAA3gAAAA8AAAAAAAAA&#10;AAAAAAAAoQIAAGRycy9kb3ducmV2LnhtbFBLBQYAAAAABAAEAPkAAACUAwAAAAA=&#10;" strokecolor="#ffc000" strokeweight="3pt"/>
              <v:line id="直接连接符 43062" o:spid="_x0000_s1056" style="position:absolute;visibility:visible" from="41656,11557" to="50105,1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YN8McAAADeAAAADwAAAGRycy9kb3ducmV2LnhtbESP3WoCMRSE74W+QziF3tVsrV10NYpK&#10;pYLQ4s8DHDenu9tuTtYk1e3bG0HwcpiZb5jxtDW1OJHzlWUFL90EBHFudcWFgv1u+TwA4QOyxtoy&#10;KfgnD9PJQ2eMmbZn3tBpGwoRIewzVFCG0GRS+rwkg75rG+LofVtnMETpCqkdniPc1LKXJKk0WHFc&#10;KLGhRUn57/bPKHj7XP/Q/MMU7zb9quzueOjz0Cn19NjORiACteEevrVXWkH/NUl7cL0Tr4C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pg3wxwAAAN4AAAAPAAAAAAAA&#10;AAAAAAAAAKECAABkcnMvZG93bnJldi54bWxQSwUGAAAAAAQABAD5AAAAlQMAAAAA&#10;" strokecolor="#ffc000" strokeweight="3pt"/>
              <v:group id="组合 43088" o:spid="_x0000_s1057" style="position:absolute;width:50393;height:29667" coordorigin=",-63" coordsize="50393,29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ffmjFAAAA3gAA&#10;AA8AAAAAAAAAAAAAAAAAqgIAAGRycy9kb3ducmV2LnhtbFBLBQYAAAAABAAEAPoAAACcAwAAAAA=&#10;">
                <v:group id="组合 23587" o:spid="_x0000_s1058" style="position:absolute;top:136;width:50393;height:27642" coordsize="50398,27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AfYzccAAADe&#10;AAAADwAAAAAAAAAAAAAAAACqAgAAZHJzL2Rvd25yZXYueG1sUEsFBgAAAAAEAAQA+gAAAJ4DAAAA&#10;AA==&#10;">
                  <v:group id="组合 43018" o:spid="_x0000_s1059" style="position:absolute;left:29992;width:20186;height:12357" coordsize="20186,12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0levvwwAAAN4AAAAP&#10;AAAAAAAAAAAAAAAAAKoCAABkcnMvZG93bnJldi54bWxQSwUGAAAAAAQABAD6AAAAmgMAAAAA&#10;">
                    <v:line id="直接连接符 27" o:spid="_x0000_s1060" style="position:absolute;visibility:visible" from="0,0" to="201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MaG8QAAADbAAAADwAAAGRycy9kb3ducmV2LnhtbESP0WoCMRRE3wX/IVyhbzWrWG1Xo7RS&#10;URAUtR9wu7nurt3cbJOo6983QsHHYWbOMJNZYypxIedLywp63QQEcWZ1ybmCr8Pi+RWED8gaK8uk&#10;4EYeZtN2a4Kptlfe0WUfchEh7FNUUIRQp1L6rCCDvmtr4ugdrTMYonS51A6vEW4q2U+SoTRYclwo&#10;sKZ5QdnP/mwUvGzWJ/pYmvzTDrelPfx+D/jNKfXUad7HIAI14RH+b6+0gv4I7l/i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xobxAAAANsAAAAPAAAAAAAAAAAA&#10;AAAAAKECAABkcnMvZG93bnJldi54bWxQSwUGAAAAAAQABAD5AAAAkgMAAAAA&#10;" strokecolor="#ffc000" strokeweight="3pt"/>
                    <v:line id="直接连接符 52" o:spid="_x0000_s1061" style="position:absolute;visibility:visible" from="0,12362" to="20186,1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LK/sQAAADbAAAADwAAAGRycy9kb3ducmV2LnhtbESP0WrCQBRE3wv9h+UKvulGacVGN0FL&#10;xYKgqP2Aa/Y2SZu9m+6umv59VxD6OMycGWaed6YRF3K+tqxgNExAEBdW11wq+DiuBlMQPiBrbCyT&#10;gl/ykGePD3NMtb3yni6HUIpYwj5FBVUIbSqlLyoy6Ie2JY7ep3UGQ5SulNrhNZabRo6TZCIN1hwX&#10;KmzptaLi+3A2Cp63my9ark35Zie72h5/Tk/84pTq97rFDESgLvyH7/S7jtwYbl/iD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Usr+xAAAANsAAAAPAAAAAAAAAAAA&#10;AAAAAKECAABkcnMvZG93bnJldi54bWxQSwUGAAAAAAQABAD5AAAAkgMAAAAA&#10;" strokecolor="#ffc000" strokeweight="3pt"/>
                    <v:line id="直接连接符 59" o:spid="_x0000_s1062" style="position:absolute;visibility:visible" from="0,5120" to="20186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yLcUAAADbAAAADwAAAGRycy9kb3ducmV2LnhtbESPQWsCMRSE7wX/Q3gFbzVboaWuRinC&#10;YqFVdC3F42Pz3E3dvCybqOm/N4VCj8PMfMPMFtG24kK9N44VPI4yEMSV04ZrBZ/74uEFhA/IGlvH&#10;pOCHPCzmg7sZ5tpdeUeXMtQiQdjnqKAJocul9FVDFv3IdcTJO7reYkiyr6Xu8ZrgtpXjLHuWFg2n&#10;hQY7WjZUncqzVbB+X31vttF94PgYv4r1oTSFM0oN7+PrFESgGP7Df+03reBpAr9f0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gyLcUAAADbAAAADwAAAAAAAAAA&#10;AAAAAAChAgAAZHJzL2Rvd25yZXYueG1sUEsFBgAAAAAEAAQA+QAAAJMDAAAAAA==&#10;" strokecolor="blue" strokeweight="3pt"/>
                  </v:group>
                  <v:group id="组合 43021" o:spid="_x0000_s1063" style="position:absolute;left:219;top:146;width:20187;height:12357" coordsize="20186,12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OIz8YAAADe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9JNI7h&#10;dSdcAbl8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w4jPxgAAAN4A&#10;AAAPAAAAAAAAAAAAAAAAAKoCAABkcnMvZG93bnJldi54bWxQSwUGAAAAAAQABAD6AAAAnQMAAAAA&#10;">
                    <v:line id="直接连接符 43022" o:spid="_x0000_s1064" style="position:absolute;visibility:visible" from="0,1097" to="7969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y0MMcAAADeAAAADwAAAGRycy9kb3ducmV2LnhtbESP3WoCMRSE7wXfIRzBO812/aFujdIW&#10;SwuCUvUBTjenu6ubk20Sdfv2TUHwcpiZb5j5sjW1uJDzlWUFD8MEBHFudcWFgsP+bfAIwgdkjbVl&#10;UvBLHpaLbmeOmbZX/qTLLhQiQthnqKAMocmk9HlJBv3QNsTR+7bOYIjSFVI7vEa4qWWaJFNpsOK4&#10;UGJDryXlp93ZKJhs1kd6eTfFyk63ld3/fI155pTq99rnJxCB2nAP39ofWsF4lKQp/N+JV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zLQwxwAAAN4AAAAPAAAAAAAA&#10;AAAAAAAAAKECAABkcnMvZG93bnJldi54bWxQSwUGAAAAAAQABAD5AAAAlQMAAAAA&#10;" strokecolor="#ffc000" strokeweight="3pt"/>
                    <v:line id="直接连接符 43023" o:spid="_x0000_s1065" style="position:absolute;visibility:visible" from="0,0" to="201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ARq8cAAADeAAAADwAAAGRycy9kb3ducmV2LnhtbESP3WoCMRSE74W+QziF3nWzVSu6NYot&#10;igWh4s8DHDenu1s3J9sk6vr2plDwcpiZb5jxtDW1OJPzlWUFL0kKgji3uuJCwX63eB6C8AFZY22Z&#10;FFzJw3Ty0Bljpu2FN3TehkJECPsMFZQhNJmUPi/JoE9sQxy9b+sMhihdIbXDS4SbWnbTdCANVhwX&#10;Smzoo6T8uD0ZBa9fqx96X5pibgfryu5+D30eOaWeHtvZG4hAbbiH/9ufWkG/l3Z78HcnXgE5u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gBGrxwAAAN4AAAAPAAAAAAAA&#10;AAAAAAAAAKECAABkcnMvZG93bnJldi54bWxQSwUGAAAAAAQABAD5AAAAlQMAAAAA&#10;" strokecolor="#ffc000" strokeweight="3pt"/>
                    <v:line id="直接连接符 43024" o:spid="_x0000_s1066" style="position:absolute;visibility:visible" from="0,2999" to="7893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mJ38cAAADeAAAADwAAAGRycy9kb3ducmV2LnhtbESP3WoCMRSE7wt9h3AKvatZ7VZ0NYpK&#10;RaHQ4s8DHDfH3W03J2uS6vr2Rij0cpiZb5jxtDW1OJPzlWUF3U4Cgji3uuJCwX63fBmA8AFZY22Z&#10;FFzJw3Ty+DDGTNsLb+i8DYWIEPYZKihDaDIpfV6SQd+xDXH0jtYZDFG6QmqHlwg3tewlSV8arDgu&#10;lNjQoqT8Z/trFLx9fnzTfGWKd9v/quzudEh56JR6fmpnIxCB2vAf/muvtYL0NemlcL8Tr4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aYnfxwAAAN4AAAAPAAAAAAAA&#10;AAAAAAAAAKECAABkcnMvZG93bnJldi54bWxQSwUGAAAAAAQABAD5AAAAlQMAAAAA&#10;" strokecolor="#ffc000" strokeweight="3pt"/>
                    <v:line id="直接连接符 43025" o:spid="_x0000_s1067" style="position:absolute;flip:y;visibility:visible" from="0,11265" to="7703,11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bs8YAAADeAAAADwAAAGRycy9kb3ducmV2LnhtbESPQWvCQBSE70L/w/IKvekmtrY2zSpF&#10;kArioakXb4/saxKSfRt2V5P++64geBxm5hsmX4+mExdyvrGsIJ0lIIhLqxuuFBx/ttMlCB+QNXaW&#10;ScEfeVivHiY5ZtoO/E2XIlQiQthnqKAOoc+k9GVNBv3M9sTR+7XOYIjSVVI7HCLcdHKeJK/SYMNx&#10;ocaeNjWVbXE2CqxLD0NL+u39eML9tsSqab8GpZ4ex88PEIHGcA/f2jut4OU5mS/geide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cG7PGAAAA3gAAAA8AAAAAAAAA&#10;AAAAAAAAoQIAAGRycy9kb3ducmV2LnhtbFBLBQYAAAAABAAEAPkAAACUAwAAAAA=&#10;" strokecolor="#ffc000" strokeweight="3pt"/>
                    <v:line id="直接连接符 43026" o:spid="_x0000_s1068" style="position:absolute;visibility:visible" from="0,12362" to="20186,1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yM8cAAADeAAAADwAAAGRycy9kb3ducmV2LnhtbESP3WoCMRSE74W+QziF3tVsrV10NYpK&#10;pYLQ4s8DHDenu9tuTtYk1e3bG0HwcpiZb5jxtDW1OJHzlWUFL90EBHFudcWFgv1u+TwA4QOyxtoy&#10;KfgnD9PJQ2eMmbZn3tBpGwoRIewzVFCG0GRS+rwkg75rG+LofVtnMETpCqkdniPc1LKXJKk0WHFc&#10;KLGhRUn57/bPKHj7XP/Q/MMU7zb9quzueOjz0Cn19NjORiACteEevrVXWkH/NemlcL0Tr4Cc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97IzxwAAAN4AAAAPAAAAAAAA&#10;AAAAAAAAAKECAABkcnMvZG93bnJldi54bWxQSwUGAAAAAAQABAD5AAAAlQMAAAAA&#10;" strokecolor="#ffc000" strokeweight="3pt"/>
                    <v:line id="直接连接符 43027" o:spid="_x0000_s1069" style="position:absolute;visibility:visible" from="0,9290" to="7969,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sXqMcAAADeAAAADwAAAGRycy9kb3ducmV2LnhtbESP3WoCMRSE7wu+QzgF72q21qrdGsWK&#10;pYKg+PMAp5vT3dXNyZqkur69EQq9HGbmG2Y0aUwlzuR8aVnBcycBQZxZXXKuYL/7fBqC8AFZY2WZ&#10;FFzJw2Tcehhhqu2FN3TehlxECPsUFRQh1KmUPivIoO/Ymjh6P9YZDFG6XGqHlwg3lewmSV8aLDku&#10;FFjTrKDsuP01Cl5XywN9fJl8bvvr0u5O3z1+c0q1H5vpO4hATfgP/7UXWkHvJekO4H4nXgE5v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uxeoxwAAAN4AAAAPAAAAAAAA&#10;AAAAAAAAAKECAABkcnMvZG93bnJldi54bWxQSwUGAAAAAAQABAD5AAAAlQMAAAAA&#10;" strokecolor="#ffc000" strokeweight="3pt"/>
                    <v:line id="直接连接符 43028" o:spid="_x0000_s1070" style="position:absolute;visibility:visible" from="0,5120" to="20186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LcBcQAAADeAAAADwAAAGRycy9kb3ducmV2LnhtbERPXWvCMBR9H/gfwhX2NtN1Q6QzyhgU&#10;BadoN8YeL821zdbclCZq/PfmYbDHw/meL6PtxJkGbxwreJxkIIhrpw03Cj4/yocZCB+QNXaOScGV&#10;PCwXo7s5Ftpd+EDnKjQihbAvUEEbQl9I6euWLPqJ64kTd3SDxZDg0Eg94CWF207mWTaVFg2nhhZ7&#10;emup/q1OVsF2s/rZ7aN7x/wYv8rtd2VKZ5S6H8fXFxCBYvgX/7nXWsHzU5anvelOug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twFxAAAAN4AAAAPAAAAAAAAAAAA&#10;AAAAAKECAABkcnMvZG93bnJldi54bWxQSwUGAAAAAAQABAD5AAAAkgMAAAAA&#10;" strokecolor="blue" strokeweight="3pt"/>
                    <v:line id="直接连接符 43029" o:spid="_x0000_s1071" style="position:absolute;visibility:visible" from="0,7168" to="7703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gmQccAAADeAAAADwAAAGRycy9kb3ducmV2LnhtbESP3WoCMRSE7wt9h3AKvatZrRVdjaJS&#10;URAq/jzAcXPc3XZzsiaprm9vhEIvh5n5hhlNGlOJCzlfWlbQbiUgiDOrS84VHPaLtz4IH5A1VpZJ&#10;wY08TMbPTyNMtb3yli67kIsIYZ+igiKEOpXSZwUZ9C1bE0fvZJ3BEKXLpXZ4jXBTyU6S9KTBkuNC&#10;gTXNC8p+dr9GwcfX+ptmS5N/2t6mtPvzscsDp9TrSzMdggjUhP/wX3ulFXTfk84AHnfiFZDj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aCZBxwAAAN4AAAAPAAAAAAAA&#10;AAAAAAAAAKECAABkcnMvZG93bnJldi54bWxQSwUGAAAAAAQABAD5AAAAlQMAAAAA&#10;" strokecolor="#ffc000" strokeweight="3pt"/>
                  </v:group>
                  <v:group id="组合 43031" o:spid="_x0000_s1072" style="position:absolute;left:30211;top:15288;width:20187;height:12357" coordsize="20186,12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oeEscAAADe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EiUx&#10;/N0JV0A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hoeEscAAADe&#10;AAAADwAAAAAAAAAAAAAAAACqAgAAZHJzL2Rvd25yZXYueG1sUEsFBgAAAAAEAAQA+gAAAJ4DAAAA&#10;AA==&#10;">
                    <v:line id="直接连接符 43034" o:spid="_x0000_s1073" style="position:absolute;visibility:visible" from="0,2999" to="831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fAscAAADeAAAADwAAAGRycy9kb3ducmV2LnhtbESP3WoCMRSE7wu+QzhC7zRrXUVXo9TS&#10;0kJB8ecBjpvj7urmZE1S3b59Uyj0cpiZb5j5sjW1uJHzlWUFg34Cgji3uuJCwWH/1puA8AFZY22Z&#10;FHyTh+Wi8zDHTNs7b+m2C4WIEPYZKihDaDIpfV6SQd+3DXH0TtYZDFG6QmqH9wg3tXxKkrE0WHFc&#10;KLGhl5Lyy+7LKBitP8+0ejfFqx1vKru/HlOeOqUeu+3zDESgNvyH/9ofWkE6TIYp/N6JV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sB8CxwAAAN4AAAAPAAAAAAAA&#10;AAAAAAAAAKECAABkcnMvZG93bnJldi54bWxQSwUGAAAAAAQABAD5AAAAlQMAAAAA&#10;" strokecolor="#ffc000" strokeweight="3pt"/>
                    <v:line id="直接连接符 43035" o:spid="_x0000_s1074" style="position:absolute;visibility:visible" from="0,11265" to="8456,11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y6mccAAADeAAAADwAAAGRycy9kb3ducmV2LnhtbESP3WoCMRSE7wt9h3AE77pZ6w+6GqUV&#10;xYJQUfsAp5vj7rabkzVJdX37Rij0cpiZb5jZojW1uJDzlWUFvSQFQZxbXXGh4OO4fhqD8AFZY22Z&#10;FNzIw2L++DDDTNsr7+lyCIWIEPYZKihDaDIpfV6SQZ/Yhjh6J+sMhihdIbXDa4SbWj6n6UgarDgu&#10;lNjQsqT8+/BjFAzft1/0ujHFyo52lT2ePwc8cUp1O+3LFESgNvyH/9pvWsGgn/aHcL8Tr4C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/LqZxwAAAN4AAAAPAAAAAAAA&#10;AAAAAAAAAKECAABkcnMvZG93bnJldi54bWxQSwUGAAAAAAQABAD5AAAAlQMAAAAA&#10;" strokecolor="#ffc000" strokeweight="3pt"/>
                    <v:line id="直接连接符 43041" o:spid="_x0000_s1075" style="position:absolute;visibility:visible" from="0,12362" to="20186,1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P58cAAADeAAAADwAAAGRycy9kb3ducmV2LnhtbESP3WoCMRSE74W+QzgF7zRrXUVXo7TF&#10;UkFo8ecBjpvT3W03J9sk6vbtG0HwcpiZb5j5sjW1OJPzlWUFg34Cgji3uuJCwWH/1puA8AFZY22Z&#10;FPyRh+XioTPHTNsLb+m8C4WIEPYZKihDaDIpfV6SQd+3DXH0vqwzGKJ0hdQOLxFuavmUJGNpsOK4&#10;UGJDryXlP7uTUTD62HzTy7spVnb8Wdn97zHlqVOq+9g+z0AEasM9fGuvtYJ0mKQDuN6JV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wc/nxwAAAN4AAAAPAAAAAAAA&#10;AAAAAAAAAKECAABkcnMvZG93bnJldi54bWxQSwUGAAAAAAQABAD5AAAAlQMAAAAA&#10;" strokecolor="#ffc000" strokeweight="3pt"/>
                    <v:line id="直接连接符 43044" o:spid="_x0000_s1076" style="position:absolute;visibility:visible" from="0,9290" to="8572,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Zsf8YAAADeAAAADwAAAGRycy9kb3ducmV2LnhtbESP0WoCMRRE34X+Q7iCbzVr3YquRrFi&#10;aUGwVPsBt5vr7tbNzZpE3f59UxB8HGbmDDNbtKYWF3K+sqxg0E9AEOdWV1wo+Nq/Po5B+ICssbZM&#10;Cn7Jw2L+0Jlhpu2VP+myC4WIEPYZKihDaDIpfV6SQd+3DXH0DtYZDFG6QmqH1wg3tXxKkpE0WHFc&#10;KLGhVUn5cXc2Cp63mx96eTPF2o4+Krs/fac8cUr1uu1yCiJQG+7hW/tdK0iHSZrC/514Be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2bH/GAAAA3gAAAA8AAAAAAAAA&#10;AAAAAAAAoQIAAGRycy9kb3ducmV2LnhtbFBLBQYAAAAABAAEAPkAAACUAwAAAAA=&#10;" strokecolor="#ffc000" strokeweight="3pt"/>
                    <v:line id="直接连接符 43050" o:spid="_x0000_s1077" style="position:absolute;visibility:visible" from="0,5120" to="20186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KjfsYAAADeAAAADwAAAGRycy9kb3ducmV2LnhtbESPXWvCMBSG7wf+h3AG3mk6nWN0RhlC&#10;cbAprhPZ5aE5tnHNSWkyzf69uRB2+fJ+8cyX0bbiTL03jhU8jDMQxJXThmsF+69i9AzCB2SNrWNS&#10;8EcelovB3Rxz7S78Secy1CKNsM9RQRNCl0vpq4Ys+rHriJN3dL3FkGRfS93jJY3bVk6y7ElaNJwe&#10;Guxo1VD1U/5aBZv39Wm7i+4DJ8d4KDbfpSmcUWp4H19fQASK4T98a79pBY/TbJYAEk5CAb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Co37GAAAA3gAAAA8AAAAAAAAA&#10;AAAAAAAAoQIAAGRycy9kb3ducmV2LnhtbFBLBQYAAAAABAAEAPkAAACUAwAAAAA=&#10;" strokecolor="blue" strokeweight="3pt"/>
                    <v:line id="直接连接符 43051" o:spid="_x0000_s1078" style="position:absolute;visibility:visible" from="0,7168" to="8286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hZOscAAADeAAAADwAAAGRycy9kb3ducmV2LnhtbESP3WoCMRSE7wXfIRyhd5q1VdHVKLW0&#10;VBAq/jzAcXPc3XZzsiaprm/fCAUvh5n5hpktGlOJCzlfWlbQ7yUgiDOrS84VHPYf3TEIH5A1VpZJ&#10;wY08LObt1gxTba+8pcsu5CJC2KeooAihTqX0WUEGfc/WxNE7WWcwROlyqR1eI9xU8jlJRtJgyXGh&#10;wJreCsp+dr9GwfBr/U3LT5O/29GmtPvzccATp9RTp3mdggjUhEf4v73SCgYvybAP9zvxCs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GFk6xwAAAN4AAAAPAAAAAAAA&#10;AAAAAAAAAKECAABkcnMvZG93bnJldi54bWxQSwUGAAAAAAQABAD5AAAAlQMAAAAA&#10;" strokecolor="#ffc000" strokeweight="3pt"/>
                    <v:line id="直接连接符 43032" o:spid="_x0000_s1079" style="position:absolute;visibility:visible" from="0,1097" to="8456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Ui7ccAAADeAAAADwAAAGRycy9kb3ducmV2LnhtbESP3WoCMRSE74W+QziF3nWzVSu6NYot&#10;igWh4s8DHDenu1s3J9sk6vr2plDwcpiZb5jxtDW1OJPzlWUFL0kKgji3uuJCwX63eB6C8AFZY22Z&#10;FFzJw3Ty0Bljpu2FN3TehkJECPsMFZQhNJmUPi/JoE9sQxy9b+sMhihdIbXDS4SbWnbTdCANVhwX&#10;Smzoo6T8uD0ZBa9fqx96X5pibgfryu5+D30eOaWeHtvZG4hAbbiH/9ufWkG/l/a68HcnXgE5u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FSLtxwAAAN4AAAAPAAAAAAAA&#10;AAAAAAAAAKECAABkcnMvZG93bnJldi54bWxQSwUGAAAAAAQABAD5AAAAlQMAAAAA&#10;" strokecolor="#ffc000" strokeweight="3pt"/>
                    <v:line id="直接连接符 43033" o:spid="_x0000_s1080" style="position:absolute;visibility:visible" from="0,0" to="201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mHdscAAADeAAAADwAAAGRycy9kb3ducmV2LnhtbESP0WoCMRRE34X+Q7gF32q2rpW6NYoV&#10;RUFoqfoBt5vb3W03N9sk6vr3RhB8HGbmDDOetqYWR3K+sqzguZeAIM6trrhQsN8tn15B+ICssbZM&#10;Cs7kYTp56Iwx0/bEX3TchkJECPsMFZQhNJmUPi/JoO/Zhjh6P9YZDFG6QmqHpwg3tewnyVAarDgu&#10;lNjQvKT8b3swCl4+Nr/0vjLFwg4/K7v7/x7wyCnVfWxnbyACteEevrXXWsEgTdIUrnfiFZCT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WYd2xwAAAN4AAAAPAAAAAAAA&#10;AAAAAAAAAKECAABkcnMvZG93bnJldi54bWxQSwUGAAAAAAQABAD5AAAAlQMAAAAA&#10;" strokecolor="#ffc000" strokeweight="3pt"/>
                  </v:group>
                  <v:group id="组合 43067" o:spid="_x0000_s1081" style="position:absolute;top:15215;width:20186;height:12357" coordsize="20186,12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wM4McAAADe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HHOJpM&#10;4e9OuAJy+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QwM4McAAADe&#10;AAAADwAAAAAAAAAAAAAAAACqAgAAZHJzL2Rvd25yZXYueG1sUEsFBgAAAAAEAAQA+gAAAJ4DAAAA&#10;AA==&#10;">
                    <v:line id="直接连接符 23555" o:spid="_x0000_s1082" style="position:absolute;visibility:visible" from="0,7168" to="7628,7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t7scAAADeAAAADwAAAGRycy9kb3ducmV2LnhtbESP3WoCMRSE7wt9h3AKvatZrSu6GkWl&#10;YqHQ4s8DHDfH3W03J2uS6vr2Rij0cpiZb5jJrDW1OJPzlWUF3U4Cgji3uuJCwX63ehmC8AFZY22Z&#10;FFzJw2z6+DDBTNsLb+i8DYWIEPYZKihDaDIpfV6SQd+xDXH0jtYZDFG6QmqHlwg3tewlyUAarDgu&#10;lNjQsqT8Z/trFKSfH9+0WJvizQ6+Krs7Hfo8cko9P7XzMYhAbfgP/7XftYLea5qmcL8Tr4C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JG3uxwAAAN4AAAAPAAAAAAAA&#10;AAAAAAAAAKECAABkcnMvZG93bnJldi54bWxQSwUGAAAAAAQABAD5AAAAlQMAAAAA&#10;" strokecolor="#ffc000" strokeweight="3pt"/>
                    <v:line id="直接连接符 43068" o:spid="_x0000_s1083" style="position:absolute;visibility:visible" from="0,1097" to="7922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46GsQAAADeAAAADwAAAGRycy9kb3ducmV2LnhtbERP3WrCMBS+F3yHcITd2dRNi1ajbGNj&#10;g4HizwMcm2NbbU66JNPu7ZcLYZcf3/9i1ZlGXMn52rKCUZKCIC6srrlUcNi/D6cgfEDW2FgmBb/k&#10;YbXs9xaYa3vjLV13oRQxhH2OCqoQ2lxKX1Rk0Ce2JY7cyTqDIUJXSu3wFsNNIx/TNJMGa44NFbb0&#10;WlFx2f0YBZP115lePkz5ZrNNbfffxzHPnFIPg+55DiJQF/7Fd/enVjB+SrO4N96JV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TjoaxAAAAN4AAAAPAAAAAAAAAAAA&#10;AAAAAKECAABkcnMvZG93bnJldi54bWxQSwUGAAAAAAQABAD5AAAAkgMAAAAA&#10;" strokecolor="#ffc000" strokeweight="3pt"/>
                    <v:line id="直接连接符 43069" o:spid="_x0000_s1084" style="position:absolute;visibility:visible" from="0,0" to="201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KfgccAAADeAAAADwAAAGRycy9kb3ducmV2LnhtbESP0WoCMRRE34X+Q7hC3zRrq0vdGsWK&#10;pUJBqfoB183t7tbNzZpE3f59IxR8HGbmDDOZtaYWF3K+sqxg0E9AEOdWV1wo2O/eey8gfEDWWFsm&#10;Bb/kYTZ96Eww0/bKX3TZhkJECPsMFZQhNJmUPi/JoO/bhjh639YZDFG6QmqH1wg3tXxKklQarDgu&#10;lNjQoqT8uD0bBaP15w+9fZhiadNNZXenw5DHTqnHbjt/BRGoDffwf3ulFQyfk3QMtzvxCsj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Ap+BxwAAAN4AAAAPAAAAAAAA&#10;AAAAAAAAAKECAABkcnMvZG93bnJldi54bWxQSwUGAAAAAAQABAD5AAAAlQMAAAAA&#10;" strokecolor="#ffc000" strokeweight="3pt"/>
                    <v:line id="直接连接符 43070" o:spid="_x0000_s1085" style="position:absolute;visibility:visible" from="0,2999" to="7922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GgwcUAAADeAAAADwAAAGRycy9kb3ducmV2LnhtbESPy27CMBBF95X6D9YgsSMOb0gxqEVU&#10;RarUiscHDPE0SYnHwXYh/H29qNTl1X3pLFatqcWVnK8sK+gnKQji3OqKCwXHw2tvBsIHZI21ZVJw&#10;Jw+r5ePDAjNtb7yj6z4UIo6wz1BBGUKTSenzkgz6xDbE0fuyzmCI0hVSO7zFcVPLQZpOpMGK40OJ&#10;Da1Lys/7H6Ng/PH+TS9vptjYyWdlD5fTiOdOqW6nfX4CEagN/+G/9lYrGA3TaQSIOBEF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GgwcUAAADeAAAADwAAAAAAAAAA&#10;AAAAAAChAgAAZHJzL2Rvd25yZXYueG1sUEsFBgAAAAAEAAQA+QAAAJMDAAAAAA==&#10;" strokecolor="#ffc000" strokeweight="3pt"/>
                    <v:line id="直接连接符 43071" o:spid="_x0000_s1086" style="position:absolute;visibility:visible" from="0,11265" to="20186,11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FWscAAADeAAAADwAAAGRycy9kb3ducmV2LnhtbESP3WoCMRSE74W+QzgF72rWatVujVLF&#10;UkFQ/HmA083p7rabkzVJdX17IxS8HGbmG2Y8bUwlTuR8aVlBt5OAIM6sLjlXcNh/PI1A+ICssbJM&#10;Ci7kYTp5aI0x1fbMWzrtQi4ihH2KCooQ6lRKnxVk0HdsTRy9b+sMhihdLrXDc4SbSj4nyUAaLDku&#10;FFjTvKDsd/dnFLysVz80+zT5wg42pd0fv/r86pRqPzbvbyACNeEe/m8vtYJ+Lxl24XYnXgE5u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rQVaxwAAAN4AAAAPAAAAAAAA&#10;AAAAAAAAAKECAABkcnMvZG93bnJldi54bWxQSwUGAAAAAAQABAD5AAAAlQMAAAAA&#10;" strokecolor="#ffc000" strokeweight="3pt"/>
                    <v:line id="直接连接符 23552" o:spid="_x0000_s1087" style="position:absolute;visibility:visible" from="0,12362" to="20186,1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31mscAAADeAAAADwAAAGRycy9kb3ducmV2LnhtbESP0WrCQBRE3wX/YblC35pN00ba1FVU&#10;LC0ILdV+wG32Nolm78bdVdO/7xYEH4eZOcNMZr1pxYmcbywruEtSEMSl1Q1XCr62L7ePIHxA1tha&#10;JgW/5GE2HQ4mWGh75k86bUIlIoR9gQrqELpCSl/WZNAntiOO3o91BkOUrpLa4TnCTSuzNB1Lgw3H&#10;hRo7WtZU7jdHoyB/X+9o8WqqlR1/NHZ7+H7gJ6fUzaifP4MI1Idr+NJ+0wqy+zzP4P9OvAJy+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zfWaxwAAAN4AAAAPAAAAAAAA&#10;AAAAAAAAAKECAABkcnMvZG93bnJldi54bWxQSwUGAAAAAAQABAD5AAAAlQMAAAAA&#10;" strokecolor="#ffc000" strokeweight="3pt"/>
                    <v:line id="直接连接符 23553" o:spid="_x0000_s1088" style="position:absolute;visibility:visible" from="0,9290" to="20186,9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FQAccAAADeAAAADwAAAGRycy9kb3ducmV2LnhtbESP3WoCMRSE7wXfIZyCdzVb7YpujdJK&#10;pQWh4s8DHDenu2s3J9sk1fXtjVDwcpiZb5jpvDW1OJHzlWUFT/0EBHFudcWFgv1u+TgG4QOyxtoy&#10;KbiQh/ms25lipu2ZN3TahkJECPsMFZQhNJmUPi/JoO/bhjh639YZDFG6QmqH5wg3tRwkyUgarDgu&#10;lNjQoqT8Z/tnFKRfqyO9fZji3Y7Wld39Hp554pTqPbSvLyACteEe/m9/agWDYZoO4XYnX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VABxwAAAN4AAAAPAAAAAAAA&#10;AAAAAAAAAKECAABkcnMvZG93bnJldi54bWxQSwUGAAAAAAQABAD5AAAAlQMAAAAA&#10;" strokecolor="#ffc000" strokeweight="3pt"/>
                    <v:line id="直接连接符 23554" o:spid="_x0000_s1089" style="position:absolute;visibility:visible" from="0,5120" to="20186,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6XqsgAAADeAAAADwAAAGRycy9kb3ducmV2LnhtbESPUUvDMBSF3wX/Q7iCb1tqdSJ12RCh&#10;OHATrWP4eGnu2mhzU5psy/79Mhj4eDjnfIcznUfbiT0N3jhWcDfOQBDXThtuFKy/y9ETCB+QNXaO&#10;ScGRPMxn11dTLLQ78Bftq9CIBGFfoII2hL6Q0tctWfRj1xMnb+sGiyHJoZF6wEOC207mWfYoLRpO&#10;Cy329NpS/VftrILV+9vvx2d0S8y3cVOufipTOqPU7U18eQYRKIb/8KW90Ary+8nkAc530hWQsx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T6XqsgAAADeAAAADwAAAAAA&#10;AAAAAAAAAAChAgAAZHJzL2Rvd25yZXYueG1sUEsFBgAAAAAEAAQA+QAAAJYDAAAAAA==&#10;" strokecolor="blue" strokeweight="3pt"/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箭头 23579" o:spid="_x0000_s1090" type="#_x0000_t13" style="position:absolute;left:21287;top:5340;width:8162;height:33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m4sYA&#10;AADeAAAADwAAAGRycy9kb3ducmV2LnhtbESPW2vCQBSE34X+h+UUfKsbo/WSukoRhPRF8Qq+HbKn&#10;SWj2bMiumv57VxB8HGbmG2a2aE0lrtS40rKCfi8CQZxZXXKu4LBffUxAOI+ssbJMCv7JwWL+1plh&#10;ou2Nt3Td+VwECLsEFRTe14mULivIoOvZmjh4v7Yx6INscqkbvAW4qWQcRSNpsOSwUGBNy4Kyv93F&#10;KDhuNn305/THnGw6OcfD9RorUqr73n5/gfDU+lf42U61gnjwOZ7C406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Ym4sYAAADeAAAADwAAAAAAAAAAAAAAAACYAgAAZHJz&#10;L2Rvd25yZXYueG1sUEsFBgAAAAAEAAQA9QAAAIsDAAAAAA==&#10;" adj="17147" fillcolor="#4f81bd [3204]" strokecolor="#243f60 [1604]" strokeweight="2pt"/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箭头 23582" o:spid="_x0000_s1091" type="#_x0000_t66" style="position:absolute;left:21433;top:19677;width:7827;height:32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PsccA&#10;AADeAAAADwAAAGRycy9kb3ducmV2LnhtbESPUWvCMBSF3wf7D+EO9jZT6xSpRhmD4mDgsAr6eGmu&#10;TVlzE5pMu/16Mxjs8XDO+Q5nuR5sJy7Uh9axgvEoA0FcO91yo+CwL5/mIEJE1tg5JgXfFGC9ur9b&#10;YqHdlXd0qWIjEoRDgQpMjL6QMtSGLIaR88TJO7veYkyyb6Tu8ZrgtpN5ls2kxZbTgkFPr4bqz+rL&#10;Kjh9VP6nnL4Px+fW82ZD462ZlEo9PgwvCxCRhvgf/mu/aQX5ZDrP4fdOug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yz7HHAAAA3gAAAA8AAAAAAAAAAAAAAAAAmAIAAGRy&#10;cy9kb3ducmV2LnhtbFBLBQYAAAAABAAEAPUAAACMAwAAAAA=&#10;" adj="4428" fillcolor="#4f81bd [3204]" strokecolor="#243f60 [1604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3585" o:spid="_x0000_s1092" type="#_x0000_t202" style="position:absolute;left:43013;top:17613;width:5334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67ccA&#10;AADeAAAADwAAAGRycy9kb3ducmV2LnhtbESPQWvCQBSE7wX/w/IEb3VjJCVEV5GAVKQ9aL14e2af&#10;STD7Nma3mvrr3UKhx2FmvmHmy9404kadqy0rmIwjEMSF1TWXCg5f69cUhPPIGhvLpOCHHCwXg5c5&#10;ZtreeUe3vS9FgLDLUEHlfZtJ6YqKDLqxbYmDd7adQR9kV0rd4T3ATSPjKHqTBmsOCxW2lFdUXPbf&#10;RsE2X3/i7hSb9NHk7x/nVXs9HBOlRsN+NQPhqff/4b/2RiuIp0mawO+dcAXk4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ROu3HAAAA3gAAAA8AAAAAAAAAAAAAAAAAmAIAAGRy&#10;cy9kb3ducmV2LnhtbFBLBQYAAAAABAAEAPUAAACMAwAAAAA=&#10;" filled="f" stroked="f" strokeweight=".5pt">
                    <v:textbox>
                      <w:txbxContent>
                        <w:p w:rsidR="00C75115" w:rsidRPr="00523BA0" w:rsidRDefault="00C75115" w:rsidP="00C75115">
                          <w:pPr>
                            <w:rPr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  <w:lang w:eastAsia="zh-CN"/>
                            </w:rPr>
                            <w:t>电镀</w:t>
                          </w:r>
                        </w:p>
                      </w:txbxContent>
                    </v:textbox>
                  </v:shape>
                  <v:shape id="文本框 23586" o:spid="_x0000_s1093" type="#_x0000_t202" style="position:absolute;left:14852;top:23522;width:5334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kmsgA&#10;AADeAAAADwAAAGRycy9kb3ducmV2LnhtbESPT2vCQBTE7wW/w/KE3urGFCVEV5GAKKUe/HPx9sw+&#10;k2D2bcyumvbTu4WCx2FmfsNM552pxZ1aV1lWMBxEIIhzqysuFBz2y48EhPPIGmvLpOCHHMxnvbcp&#10;pto+eEv3nS9EgLBLUUHpfZNK6fKSDLqBbYiDd7atQR9kW0jd4iPATS3jKBpLgxWHhRIbykrKL7ub&#10;UfCVLTe4PcUm+a2z1fd50VwPx5FS7/1uMQHhqfOv8H97rRXEn6NkDH93whWQs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A6SayAAAAN4AAAAPAAAAAAAAAAAAAAAAAJgCAABk&#10;cnMvZG93bnJldi54bWxQSwUGAAAAAAQABAD1AAAAjQMAAAAA&#10;" filled="f" stroked="f" strokeweight=".5pt">
                    <v:textbox>
                      <w:txbxContent>
                        <w:p w:rsidR="00C75115" w:rsidRPr="00523BA0" w:rsidRDefault="00C75115" w:rsidP="00C75115">
                          <w:pPr>
                            <w:rPr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  <w:lang w:eastAsia="zh-CN"/>
                            </w:rPr>
                            <w:t>背钻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23581" o:spid="_x0000_s1094" type="#_x0000_t67" style="position:absolute;left:44037;top:10314;width:3096;height:62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eY8gA&#10;AADeAAAADwAAAGRycy9kb3ducmV2LnhtbESPQWvCQBSE7wX/w/IKXkrdaKmE1FWiILQXiWkvvT2y&#10;r9nQ7NuQXWPqr3cFocdhZr5hVpvRtmKg3jeOFcxnCQjiyumGawVfn/vnFIQPyBpbx6Tgjzxs1pOH&#10;FWbanflIQxlqESHsM1RgQugyKX1lyKKfuY44ej+utxii7GupezxHuG3lIkmW0mLDccFgRztD1W95&#10;sgou+f67S5/M4fKxLQasmqLYprlS08cxfwMRaAz/4Xv7XStYvLymc7jdiVdAr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LF5jyAAAAN4AAAAPAAAAAAAAAAAAAAAAAJgCAABk&#10;cnMvZG93bnJldi54bWxQSwUGAAAAAAQABAD1AAAAjQMAAAAA&#10;" adj="16223" fillcolor="#4f81bd [3204]" strokecolor="#243f60 [1604]" strokeweight="2pt"/>
                  <v:shape id="文本框 23584" o:spid="_x0000_s1095" type="#_x0000_t202" style="position:absolute;left:31601;top:5340;width:5334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fdsgA&#10;AADeAAAADwAAAGRycy9kb3ducmV2LnhtbESPT2vCQBTE7wW/w/KE3urGtJYQs4oEpFLqQeult2f2&#10;5Q9m36bZVdN+ercg9DjMzG+YbDmYVlyod41lBdNJBIK4sLrhSsHhc/2UgHAeWWNrmRT8kIPlYvSQ&#10;YartlXd02ftKBAi7FBXU3neplK6oyaCb2I44eKXtDfog+0rqHq8BbloZR9GrNNhwWKixo7ym4rQ/&#10;GwXv+XqLu2Nskt82f/soV9334Wum1ON4WM1BeBr8f/je3mgF8fMseYG/O+EKyMU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nZ92yAAAAN4AAAAPAAAAAAAAAAAAAAAAAJgCAABk&#10;cnMvZG93bnJldi54bWxQSwUGAAAAAAQABAD1AAAAjQMAAAAA&#10;" filled="f" stroked="f" strokeweight=".5pt">
                    <v:textbox>
                      <w:txbxContent>
                        <w:p w:rsidR="00C75115" w:rsidRPr="00523BA0" w:rsidRDefault="00C75115" w:rsidP="00C75115">
                          <w:pPr>
                            <w:rPr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  <w:lang w:eastAsia="zh-CN"/>
                            </w:rPr>
                            <w:t>钻孔</w:t>
                          </w:r>
                        </w:p>
                      </w:txbxContent>
                    </v:textbox>
                  </v:shape>
                  <v:shape id="文本框 23583" o:spid="_x0000_s1096" type="#_x0000_t202" style="position:absolute;left:14264;top:4965;width:5334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HAsgA&#10;AADeAAAADwAAAGRycy9kb3ducmV2LnhtbESPT2vCQBTE7wW/w/KE3urGiCVEV5GAWIoe/HPx9sw+&#10;k2D2bcxuNfbTd4WCx2FmfsNM552pxY1aV1lWMBxEIIhzqysuFBz2y48EhPPIGmvLpOBBDuaz3tsU&#10;U23vvKXbzhciQNilqKD0vkmldHlJBt3ANsTBO9vWoA+yLaRu8R7gppZxFH1KgxWHhRIbykrKL7sf&#10;o+A7W25we4pN8ltnq/V50VwPx7FS7/1uMQHhqfOv8H/7SyuIR+NkBM874Qr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dAcCyAAAAN4AAAAPAAAAAAAAAAAAAAAAAJgCAABk&#10;cnMvZG93bnJldi54bWxQSwUGAAAAAAQABAD1AAAAjQMAAAAA&#10;" filled="f" stroked="f" strokeweight=".5pt">
                    <v:textbox>
                      <w:txbxContent>
                        <w:p w:rsidR="00C75115" w:rsidRPr="00523BA0" w:rsidRDefault="00C75115" w:rsidP="00C75115">
                          <w:pPr>
                            <w:rPr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 w:rsidRPr="00523BA0">
                            <w:rPr>
                              <w:rFonts w:hint="eastAsia"/>
                              <w:b/>
                              <w:sz w:val="24"/>
                              <w:szCs w:val="24"/>
                              <w:lang w:eastAsia="zh-CN"/>
                            </w:rPr>
                            <w:t>压合</w:t>
                          </w:r>
                        </w:p>
                      </w:txbxContent>
                    </v:textbox>
                  </v:shape>
                </v:group>
                <v:rect id="矩形 43030" o:spid="_x0000_s1097" style="position:absolute;left:39169;top:-63;width:1943;height:128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4P4MUA&#10;AADeAAAADwAAAGRycy9kb3ducmV2LnhtbESPy27CMBBF90j8gzVI3RWbpkCVYhBCFAE7oOl6FA9J&#10;RDxOYwPp3+NFJZZX96UzW3S2FjdqfeVYw2ioQBDnzlRcaPg+fb1+gPAB2WDtmDT8kYfFvN+bYWrc&#10;nQ90O4ZCxBH2KWooQ2hSKX1ekkU/dA1x9M6utRiibAtpWrzHcVvLN6Um0mLF8aHEhlYl5Zfj1Wq4&#10;jqe7dffzu0kylU33WT3ehk2j9cugW36CCNSFZ/i/vTUa3hOVRICIE1F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g/gxQAAAN4AAAAPAAAAAAAAAAAAAAAAAJgCAABkcnMv&#10;ZG93bnJldi54bWxQSwUGAAAAAAQABAD1AAAAigMAAAAA&#10;" fillcolor="white [3212]" stroked="f" strokeweight="2pt"/>
                <v:rect id="矩形 23557" o:spid="_x0000_s1098" style="position:absolute;left:39305;top:14398;width:1397;height:1520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A48YA&#10;AADeAAAADwAAAGRycy9kb3ducmV2LnhtbESPQWvCQBSE7wX/w/KE3upGJY2kriKiot6amp4f2dck&#10;NPs2ZldN/70rFDwOM/MNM1/2phFX6lxtWcF4FIEgLqyuuVRw+tq+zUA4j6yxsUwK/sjBcjF4mWOq&#10;7Y0/6Zr5UgQIuxQVVN63qZSuqMigG9mWOHg/tjPog+xKqTu8Bbhp5CSK3qXBmsNChS2tKyp+s4tR&#10;cImTw6b/Pu+meZQnx7yJ937XKvU67FcfIDz1/hn+b++1gsk0jhN43AlX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9A48YAAADeAAAADwAAAAAAAAAAAAAAAACYAgAAZHJz&#10;L2Rvd25yZXYueG1sUEsFBgAAAAAEAAQA9QAAAIsDAAAAAA==&#10;" fillcolor="white [3212]" stroked="f" strokeweight="2pt"/>
                <v:line id="直接连接符 23558" o:spid="_x0000_s1099" style="position:absolute;visibility:visible" from="39305,15353" to="39305,28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dH9cQAAADeAAAADwAAAGRycy9kb3ducmV2LnhtbERPz2vCMBS+C/4P4QneNJ1aGZ1Rxsag&#10;Qy+6DXZ8NG9pt+alJJlW/3pzEDx+fL9Xm9624kg+NI4VPEwzEMSV0w0bBZ8fb5NHECEia2wdk4Iz&#10;Bdish4MVFtqdeE/HQzQihXAoUEEdY1dIGaqaLIap64gT9+O8xZigN1J7PKVw28pZli2lxYZTQ40d&#10;vdRU/R3+rYJvn9OvWWxfL6aUu0625Zd/L5Uaj/rnJxCR+ngX39ylVjCb53nam+6kK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0f1xAAAAN4AAAAPAAAAAAAAAAAA&#10;AAAAAKECAABkcnMvZG93bnJldi54bWxQSwUGAAAAAAQABAD5AAAAkgMAAAAA&#10;" strokecolor="#c00000" strokeweight="4.5pt"/>
                <v:line id="直接连接符 23560" o:spid="_x0000_s1100" style="position:absolute;visibility:visible" from="40875,15353" to="40875,28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2BTsYAAADeAAAADwAAAGRycy9kb3ducmV2LnhtbESPy2oCMRSG94W+QzgFdzVTb5TRKEUR&#10;RtqNYwWXh8kxM+3kZEiiTvv0zaLg8ue/8S1WvW3FlXxoHCt4GWYgiCunGzYKPg/b51cQISJrbB2T&#10;gh8KsFo+Piww1+7Ge7qW0Yg0wiFHBXWMXS5lqGqyGIauI07e2XmLMUlvpPZ4S+O2laMsm0mLDaeH&#10;Gjta11R9lxer4OSn9GUm75tfU8iPTrbF0e8KpQZP/dscRKQ+3sP/7UIrGI2nswSQcBIK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dgU7GAAAA3gAAAA8AAAAAAAAA&#10;AAAAAAAAoQIAAGRycy9kb3ducmV2LnhtbFBLBQYAAAAABAAEAPkAAACUAwAAAAA=&#10;" strokecolor="#c00000" strokeweight="4.5pt"/>
                <v:rect id="矩形 23564" o:spid="_x0000_s1101" style="position:absolute;left:8188;top:14466;width:1943;height:71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UKcYA&#10;AADeAAAADwAAAGRycy9kb3ducmV2LnhtbESPT2vCQBTE7wW/w/KE3urGP9ESXUVKK+pN2/T8yD6T&#10;YPZtzK4av70rCB6HmfkNM1u0phIXalxpWUG/F4EgzqwuOVfw9/vz8QnCeWSNlWVScCMHi3nnbYaJ&#10;tlfe0WXvcxEg7BJUUHhfJ1K6rCCDrmdr4uAdbGPQB9nkUjd4DXBTyUEUjaXBksNCgTV9FZQd92ej&#10;4BxPNt/t/2k1TKN0sk2reO1XtVLv3XY5BeGp9a/ws73WCgbDeDyCx51w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EUKcYAAADeAAAADwAAAAAAAAAAAAAAAACYAgAAZHJz&#10;L2Rvd25yZXYueG1sUEsFBgAAAAAEAAQA9QAAAIsDAAAAAA==&#10;" fillcolor="white [3212]" stroked="f" strokeweight="2pt"/>
                <v:line id="直接连接符 23568" o:spid="_x0000_s1102" style="position:absolute;visibility:visible" from="8461,15217" to="8461,2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uNSMQAAADeAAAADwAAAGRycy9kb3ducmV2LnhtbERPy2oCMRTdF/oP4Rbc1Ux9UUajFEUY&#10;aTeOFVxeJtfMtJObIYk67dc3i4LLw3kvVr1txZV8aBwreBlmIIgrpxs2Cj4P2+dXECEia2wdk4If&#10;CrBaPj4sMNfuxnu6ltGIFMIhRwV1jF0uZahqshiGriNO3Nl5izFBb6T2eEvhtpWjLJtJiw2nhho7&#10;WtdUfZcXq+Dkp/RlJu+bX1PIj062xdHvCqUGT/3bHESkPt7F/+5CKxiNp7O0N91JV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K41IxAAAAN4AAAAPAAAAAAAAAAAA&#10;AAAAAKECAABkcnMvZG93bnJldi54bWxQSwUGAAAAAAQABAD5AAAAkgMAAAAA&#10;" strokecolor="#c00000" strokeweight="4.5pt"/>
                <v:line id="直接连接符 23569" o:spid="_x0000_s1103" style="position:absolute;visibility:visible" from="9962,15217" to="9962,21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co08cAAADeAAAADwAAAGRycy9kb3ducmV2LnhtbESPQWsCMRSE7wX/Q3iCt5pVq7SrUYpS&#10;2FIvtQo9PjbP7NrNy5Kkuu2vN0Khx2FmvmEWq8424kw+1I4VjIYZCOLS6ZqNgv3Hy/0jiBCRNTaO&#10;ScEPBVgte3cLzLW78Dudd9GIBOGQo4IqxjaXMpQVWQxD1xIn7+i8xZikN1J7vCS4beQ4y2bSYs1p&#10;ocKW1hWVX7tvq+DTT+lkHt42v6aQ21Y2xcG/FkoN+t3zHESkLv6H/9qFVjCeTGdPcLuTr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yjTxwAAAN4AAAAPAAAAAAAA&#10;AAAAAAAAAKECAABkcnMvZG93bnJldi54bWxQSwUGAAAAAAQABAD5AAAAlQMAAAAA&#10;" strokecolor="#c00000" strokeweight="4.5pt"/>
                <v:rect id="矩形 23570" o:spid="_x0000_s1104" style="position:absolute;left:7642;top:22791;width:3312;height:58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E98QA&#10;AADeAAAADwAAAGRycy9kb3ducmV2LnhtbESPy4rCMBSG98K8QzgDs9N0lFqpRhkGR9Sdl7o+NMe2&#10;THNSm6j17c1CcPnz3/hmi87U4katqywr+B5EIIhzqysuFBwPf/0JCOeRNdaWScGDHCzmH70Zptre&#10;eUe3vS9EGGGXooLS+yaV0uUlGXQD2xAH72xbgz7ItpC6xXsYN7UcRtFYGqw4PJTY0G9J+f/+ahRc&#10;42Sz7E6X1SiLsmSb1fHarxqlvj67nykIT51/h1/ttVYwHMVJAAg4AQX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jhPfEAAAA3gAAAA8AAAAAAAAAAAAAAAAAmAIAAGRycy9k&#10;b3ducmV2LnhtbFBLBQYAAAAABAAEAPUAAACJAwAAAAA=&#10;" fillcolor="white [3212]" stroked="f" strokeweight="2pt"/>
                <v:rect id="矩形 23578" o:spid="_x0000_s1105" style="position:absolute;left:8115;top:21489;width:2235;height:54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WI8cMA&#10;AADeAAAADwAAAGRycy9kb3ducmV2LnhtbERPy4rCMBTdC/MP4Q7MTtNRaqUaZRgcUXc+6vrSXNsy&#10;zU1tota/NwvB5eG8Z4vO1OJGrassK/geRCCIc6srLhQcD3/9CQjnkTXWlknBgxws5h+9Gaba3nlH&#10;t70vRAhhl6KC0vsmldLlJRl0A9sQB+5sW4M+wLaQusV7CDe1HEbRWBqsODSU2NBvSfn//moUXONk&#10;s+xOl9Uoi7Jkm9Xx2q8apb4+u58pCE+df4tf7rVWMBzFSdgb7oQr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WI8cMAAADeAAAADwAAAAAAAAAAAAAAAACYAgAAZHJzL2Rv&#10;d25yZXYueG1sUEsFBgAAAAAEAAQA9QAAAIgDAAAAAA==&#10;" fillcolor="white [3212]" stroked="f" strokeweight="2pt"/>
              </v:group>
              <v:line id="直接连接符 43053" o:spid="_x0000_s1106" style="position:absolute;visibility:visible" from="10604,1397" to="20148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i1scAAADeAAAADwAAAGRycy9kb3ducmV2LnhtbESP3WoCMRSE7wt9h3AE77pZ6w+6GqUV&#10;xYJQUfsAp5vj7rabkzVJdX37Rij0cpiZb5jZojW1uJDzlWUFvSQFQZxbXXGh4OO4fhqD8AFZY22Z&#10;FNzIw2L++DDDTNsr7+lyCIWIEPYZKihDaDIpfV6SQZ/Yhjh6J+sMhihdIbXDa4SbWj6n6UgarDgu&#10;lNjQsqT8+/BjFAzft1/0ujHFyo52lT2ePwc8cUp1O+3LFESgNvyH/9pvWsGgnw77cL8Tr4C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hmLWxwAAAN4AAAAPAAAAAAAA&#10;AAAAAAAAAKECAABkcnMvZG93bnJldi54bWxQSwUGAAAAAAQABAD5AAAAlQMAAAAA&#10;" strokecolor="#ffc000" strokeweight="3pt"/>
              <v:line id="直接连接符 43054" o:spid="_x0000_s1107" style="position:absolute;visibility:visible" from="10731,3365" to="20186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/6oscAAADeAAAADwAAAGRycy9kb3ducmV2LnhtbESP3WoCMRSE7wt9h3AKvdOsuoquRlFp&#10;qVBo8ecBjpvj7rabkzVJdX37Rij0cpiZb5jZojW1uJDzlWUFvW4Cgji3uuJCwWH/2hmD8AFZY22Z&#10;FNzIw2L++DDDTNsrb+myC4WIEPYZKihDaDIpfV6SQd+1DXH0TtYZDFG6QmqH1wg3tewnyUgarDgu&#10;lNjQuqT8e/djFAw/3r9o9WaKFzv6rOz+fEx54pR6fmqXUxCB2vAf/mtvtIJ0kAxTuN+JV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b/qixwAAAN4AAAAPAAAAAAAA&#10;AAAAAAAAAKECAABkcnMvZG93bnJldi54bWxQSwUGAAAAAAQABAD5AAAAlQMAAAAA&#10;" strokecolor="#ffc000" strokeweight="3pt"/>
              <v:line id="直接连接符 43056" o:spid="_x0000_s1108" style="position:absolute;visibility:visible" from="10668,9715" to="20434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HBTscAAADeAAAADwAAAGRycy9kb3ducmV2LnhtbESP3WoCMRSE7wt9h3AK3mm2/ix1axQr&#10;ioLQUvUBTjenu9tuTrZJ1PXtjSD0cpiZb5jJrDW1OJHzlWUFz70EBHFudcWFgsN+1X0B4QOyxtoy&#10;KbiQh9n08WGCmbZn/qTTLhQiQthnqKAMocmk9HlJBn3PNsTR+7bOYIjSFVI7PEe4qWU/SVJpsOK4&#10;UGJDi5Ly393RKBi9b3/obW2KpU0/Krv/+xry2CnVeWrnryACteE/fG9vtILhIBmlcLsTr4C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8cFOxwAAAN4AAAAPAAAAAAAA&#10;AAAAAAAAAKECAABkcnMvZG93bnJldi54bWxQSwUGAAAAAAQABAD5AAAAlQMAAAAA&#10;" strokecolor="#ffc000" strokeweight="3pt"/>
              <v:line id="直接连接符 43057" o:spid="_x0000_s1109" style="position:absolute;visibility:visible" from="10731,11557" to="20497,11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1k1ccAAADeAAAADwAAAGRycy9kb3ducmV2LnhtbESP3WoCMRSE7wXfIZxC72q21r9ujaJS&#10;URBa/HmA083p7urmZJukun17IxS8HGbmG2Y8bUwlzuR8aVnBcycBQZxZXXKu4LBfPo1A+ICssbJM&#10;Cv7Iw3TSbo0x1fbCWzrvQi4ihH2KCooQ6lRKnxVk0HdsTRy9b+sMhihdLrXDS4SbSnaTZCANlhwX&#10;CqxpUVB22v0aBf2PzZHmK5O/28Fnafc/Xz1+dUo9PjSzNxCBmnAP/7fXWkHvJekP4XYnXgE5u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vWTVxwAAAN4AAAAPAAAAAAAA&#10;AAAAAAAAAKECAABkcnMvZG93bnJldi54bWxQSwUGAAAAAAQABAD5AAAAlQMAAAAA&#10;" strokecolor="#ffc000" strokeweight="3pt"/>
              <v:line id="直接连接符 43058" o:spid="_x0000_s1110" style="position:absolute;visibility:visible" from="41656,1397" to="50107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Lwp8QAAADeAAAADwAAAGRycy9kb3ducmV2LnhtbERP3WrCMBS+F/YO4Qjeaer8QTvT4oZj&#10;A8Ex9QGOzVnb2Zx0SdTu7ZeLgZcf3/8q70wjruR8bVnBeJSAIC6srrlUcDy8DhcgfEDW2FgmBb/k&#10;Ic8eeitMtb3xJ133oRQxhH2KCqoQ2lRKX1Rk0I9sSxy5L+sMhghdKbXDWww3jXxMkrk0WHNsqLCl&#10;l4qK8/5iFMx22296fjPlxs4/anv4OU156ZQa9Lv1E4hAXbiL/93vWsF0kszi3ngnXgG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vCnxAAAAN4AAAAPAAAAAAAAAAAA&#10;AAAAAKECAABkcnMvZG93bnJldi54bWxQSwUGAAAAAAQABAD5AAAAkgMAAAAA&#10;" strokecolor="#ffc000" strokeweight="3pt"/>
              <v:line id="直接连接符 43059" o:spid="_x0000_s1111" style="position:absolute;visibility:visible" from="41275,3365" to="50139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5VPMYAAADeAAAADwAAAGRycy9kb3ducmV2LnhtbESP3WoCMRSE7wXfIRyhd5qtf+jWKFZa&#10;KgiWqg9wujndXd2cbJNU17dvBMHLYWa+YWaLxlTiTM6XlhU89xIQxJnVJecKDvv37gSED8gaK8uk&#10;4EoeFvN2a4apthf+ovMu5CJC2KeooAihTqX0WUEGfc/WxNH7sc5giNLlUju8RLipZD9JxtJgyXGh&#10;wJpWBWWn3Z9RMNpujvT6YfI3O/4s7f73e8hTp9RTp1m+gAjUhEf43l5rBcNBMprC7U68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uVTzGAAAA3gAAAA8AAAAAAAAA&#10;AAAAAAAAoQIAAGRycy9kb3ducmV2LnhtbFBLBQYAAAAABAAEAPkAAACUAwAAAAA=&#10;" strokecolor="#ffc000" strokeweight="3pt"/>
              <v:line id="直接连接符 43060" o:spid="_x0000_s1112" style="position:absolute;visibility:visible" from="41656,7493" to="50100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g2HMYAAADeAAAADwAAAGRycy9kb3ducmV2LnhtbESPXWvCMBSG7wX/QzjC7mzqpkWrUbax&#10;scFA8eMHHJtjW21OuiTT7t8vF8IuX94vnsWqM424kvO1ZQWjJAVBXFhdc6ngsH8fTkH4gKyxsUwK&#10;fsnDatnvLTDX9sZbuu5CKeII+xwVVCG0uZS+qMigT2xLHL2TdQZDlK6U2uEtjptGPqZpJg3WHB8q&#10;bOm1ouKy+zEKJuuvM718mPLNZpva7r+PY545pR4G3fMcRKAu/Ifv7U+tYPyUZhEg4kQU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4NhzGAAAA3gAAAA8AAAAAAAAA&#10;AAAAAAAAoQIAAGRycy9kb3ducmV2LnhtbFBLBQYAAAAABAAEAPkAAACUAwAAAAA=&#10;" strokecolor="#ffc000" strokeweight="3pt"/>
              <v:line id="直接连接符 43061" o:spid="_x0000_s1113" style="position:absolute;visibility:visible" from="41656,9715" to="50100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Th8cAAADeAAAADwAAAGRycy9kb3ducmV2LnhtbESP3WoCMRSE74W+QzgF72rWahddjWKL&#10;RaHQ4s8DHDenu1s3J9sk6vr2jVDwcpiZb5jpvDW1OJPzlWUF/V4Cgji3uuJCwX73/jQC4QOyxtoy&#10;KbiSh/nsoTPFTNsLb+i8DYWIEPYZKihDaDIpfV6SQd+zDXH0vq0zGKJ0hdQOLxFuavmcJKk0WHFc&#10;KLGht5Ly4/ZkFLx8fvzQ68oUS5t+VXb3exjy2CnVfWwXExCB2nAP/7fXWsFwkKR9uN2JV0D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dJOHxwAAAN4AAAAPAAAAAAAA&#10;AAAAAAAAAKECAABkcnMvZG93bnJldi54bWxQSwUGAAAAAAQABAD5AAAAlQMAAAAA&#10;" strokecolor="#ffc000" strokeweight="3pt"/>
              <v:line id="直接连接符 43081" o:spid="_x0000_s1114" style="position:absolute;visibility:visible" from="41338,18542" to="50203,1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h1fccAAADeAAAADwAAAGRycy9kb3ducmV2LnhtbESP3WoCMRSE7wXfIRyhd5q1VdHVKLW0&#10;VBAq/jzAcXPc3XZzsiaprm/fCAUvh5n5hpktGlOJCzlfWlbQ7yUgiDOrS84VHPYf3TEIH5A1VpZJ&#10;wY08LObt1gxTba+8pcsu5CJC2KeooAihTqX0WUEGfc/WxNE7WWcwROlyqR1eI9xU8jlJRtJgyXGh&#10;wJreCsp+dr9GwfBr/U3LT5O/29GmtPvzccATp9RTp3mdggjUhEf4v73SCgYvybgP9zvxCs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eHV9xwAAAN4AAAAPAAAAAAAA&#10;AAAAAAAAAKECAABkcnMvZG93bnJldi54bWxQSwUGAAAAAAQABAD5AAAAlQMAAAAA&#10;" strokecolor="#ffc000" strokeweight="3pt"/>
              <v:line id="直接连接符 43082" o:spid="_x0000_s1115" style="position:absolute;visibility:visible" from="41719,22669" to="50158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rrCscAAADeAAAADwAAAGRycy9kb3ducmV2LnhtbESP3WoCMRSE7wt9h3CE3tWsv6yrUaxU&#10;FASL2gc43Rx3t25Otkmq27dvCkIvh5n5hpktWlOLKzlfWVbQ6yYgiHOrKy4UvJ/WzykIH5A11pZJ&#10;wQ95WMwfH2aYaXvjA12PoRARwj5DBWUITSalz0sy6Lu2IY7e2TqDIUpXSO3wFuGmlv0kGUuDFceF&#10;EhtalZRfjt9GwWi/+6SXjSle7fitsqevjyFPnFJPnXY5BRGoDf/he3urFQwHSdqHvzvxCs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qusKxwAAAN4AAAAPAAAAAAAA&#10;AAAAAAAAAKECAABkcnMvZG93bnJldi54bWxQSwUGAAAAAAQABAD5AAAAlQMAAAAA&#10;" strokecolor="#ffc000" strokeweight="3pt"/>
              <v:line id="直接连接符 43083" o:spid="_x0000_s1116" style="position:absolute;visibility:visible" from="41719,24892" to="50158,2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ZOkccAAADeAAAADwAAAGRycy9kb3ducmV2LnhtbESP0WoCMRRE3wv9h3AF32rWamVdjdKK&#10;YkGoqP2A2811d9vNzZqkuv59IxR8HGbmDDOdt6YWZ3K+sqyg30tAEOdWV1wo+DysnlIQPiBrrC2T&#10;git5mM8eH6aYaXvhHZ33oRARwj5DBWUITSalz0sy6Hu2IY7e0TqDIUpXSO3wEuGmls9JMpIGK44L&#10;JTa0KCn/2f8aBS8fm296W5tiaUfbyh5OX0MeO6W6nfZ1AiJQG+7h//a7VjAcJOkAbnfiFZ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45k6RxwAAAN4AAAAPAAAAAAAA&#10;AAAAAAAAAKECAABkcnMvZG93bnJldi54bWxQSwUGAAAAAAQABAD5AAAAlQMAAAAA&#10;" strokecolor="#ffc000" strokeweight="3pt"/>
              <v:line id="直接连接符 43084" o:spid="_x0000_s1117" style="position:absolute;visibility:visible" from="41719,26733" to="50165,26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/W5ccAAADeAAAADwAAAGRycy9kb3ducmV2LnhtbESP3WoCMRSE7wt9h3AKvatZdRVdjaLS&#10;UqFQ8ecBjpvj7rabkzVJdX37Rij0cpiZb5jpvDW1uJDzlWUF3U4Cgji3uuJCwWH/9jIC4QOyxtoy&#10;KbiRh/ns8WGKmbZX3tJlFwoRIewzVFCG0GRS+rwkg75jG+LonawzGKJ0hdQOrxFuatlLkqE0WHFc&#10;KLGhVUn59+7HKBh8fnzR8t0Ur3a4qez+fEx57JR6fmoXExCB2vAf/muvtYK0n4xSuN+JV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D9blxwAAAN4AAAAPAAAAAAAA&#10;AAAAAAAAAKECAABkcnMvZG93bnJldi54bWxQSwUGAAAAAAQABAD5AAAAlQMAAAAA&#10;" strokecolor="#ffc000" strokeweight="3pt"/>
              <v:line id="直接连接符 43085" o:spid="_x0000_s1118" style="position:absolute;visibility:visible" from="10922,16510" to="19742,1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NzfscAAADeAAAADwAAAGRycy9kb3ducmV2LnhtbESP3WoCMRSE7wt9h3CE3tWsrYquRrGl&#10;UkFQ/HmA4+a4u3Vzsk2irm/fFAQvh5n5hhlPG1OJCzlfWlbQaScgiDOrS84V7Hfz1wEIH5A1VpZJ&#10;wY08TCfPT2NMtb3yhi7bkIsIYZ+igiKEOpXSZwUZ9G1bE0fvaJ3BEKXLpXZ4jXBTybck6UuDJceF&#10;Amv6LCg7bc9GQW+1/KGPb5N/2f66tLvfQ5eHTqmXVjMbgQjUhEf43l5oBd33ZNCD/zvxCsj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Q3N+xwAAAN4AAAAPAAAAAAAA&#10;AAAAAAAAAKECAABkcnMvZG93bnJldi54bWxQSwUGAAAAAAQABAD5AAAAlQMAAAAA&#10;" strokecolor="#ffc000" strokeweight="3pt"/>
              <v:line id="直接连接符 43086" o:spid="_x0000_s1119" style="position:absolute;visibility:visible" from="10477,18478" to="19754,18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HtCccAAADeAAAADwAAAGRycy9kb3ducmV2LnhtbESP3WoCMRSE7wt9h3AK3tVs/Vl0axQr&#10;ioLQUvUBTjenu9tuTrZJ1PXtjSD0cpiZb5jJrDW1OJHzlWUFL90EBHFudcWFgsN+9TwC4QOyxtoy&#10;KbiQh9n08WGCmbZn/qTTLhQiQthnqKAMocmk9HlJBn3XNsTR+7bOYIjSFVI7PEe4qWUvSVJpsOK4&#10;UGJDi5Ly393RKBi+b3/obW2KpU0/Krv/+xrw2CnVeWrnryACteE/fG9vtIJBPxmlcLsTr4C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ke0JxwAAAN4AAAAPAAAAAAAA&#10;AAAAAAAAAKECAABkcnMvZG93bnJldi54bWxQSwUGAAAAAAQABAD5AAAAlQMAAAAA&#10;" strokecolor="#ffc000" strokeweight="3pt"/>
              <v:shape id="文本框 43092" o:spid="_x0000_s1120" type="#_x0000_t202" style="position:absolute;left:44259;top:22606;width:7753;height:29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Gk8kA&#10;AADeAAAADwAAAGRycy9kb3ducmV2LnhtbESPT2vCQBTE70K/w/IK3nTTaItNs4oERBE9aL309pp9&#10;+UOzb9PsqrGfvisUehxm5jdMuuhNIy7UudqygqdxBII4t7rmUsHpfTWagXAeWWNjmRTcyMFi/jBI&#10;MdH2yge6HH0pAoRdggoq79tESpdXZNCNbUscvMJ2Bn2QXSl1h9cAN42Mo+hFGqw5LFTYUlZR/nU8&#10;GwXbbLXHw2dsZj9Ntt4Vy/b79PGs1PCxX76B8NT7//Bfe6MVTCfRawz3O+EKyP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OYGk8kAAADeAAAADwAAAAAAAAAAAAAAAACYAgAA&#10;ZHJzL2Rvd25yZXYueG1sUEsFBgAAAAAEAAQA9QAAAI4DAAAAAA==&#10;" filled="f" stroked="f" strokeweight=".5pt">
                <v:textbox>
                  <w:txbxContent>
                    <w:p w:rsidR="00C75115" w:rsidRPr="008B3724" w:rsidRDefault="00C75115" w:rsidP="00C75115">
                      <w:pPr>
                        <w:rPr>
                          <w:b/>
                          <w:color w:val="FF00FF"/>
                          <w:sz w:val="21"/>
                          <w:szCs w:val="21"/>
                          <w:lang w:eastAsia="zh-CN"/>
                        </w:rPr>
                      </w:pPr>
                      <w:r w:rsidRPr="008B3724">
                        <w:rPr>
                          <w:rFonts w:hint="eastAsia"/>
                          <w:b/>
                          <w:color w:val="FF00FF"/>
                          <w:sz w:val="21"/>
                          <w:szCs w:val="21"/>
                          <w:lang w:eastAsia="zh-CN"/>
                        </w:rPr>
                        <w:t>过孔</w:t>
                      </w:r>
                      <w:r w:rsidRPr="008B3724">
                        <w:rPr>
                          <w:rFonts w:hint="eastAsia"/>
                          <w:b/>
                          <w:color w:val="FF00FF"/>
                          <w:sz w:val="21"/>
                          <w:szCs w:val="21"/>
                          <w:lang w:eastAsia="zh-CN"/>
                        </w:rPr>
                        <w:t>stub</w:t>
                      </w:r>
                    </w:p>
                  </w:txbxContent>
                </v:textbox>
              </v:shape>
            </v:group>
            <v:line id="直接连接符 43093" o:spid="_x0000_s1121" style="position:absolute;visibility:visible" from="10834,22534" to="20148,22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/YTMcAAADeAAAADwAAAGRycy9kb3ducmV2LnhtbESP3WoCMRSE7wt9h3AK3tWs1YquRqlS&#10;URAq/jzAcXPc3XZzsiaprm9vhEIvh5n5hhlPG1OJCzlfWlbQaScgiDOrS84VHPaL1wEIH5A1VpZJ&#10;wY08TCfPT2NMtb3yli67kIsIYZ+igiKEOpXSZwUZ9G1bE0fvZJ3BEKXLpXZ4jXBTybck6UuDJceF&#10;AmuaF5T97H6Ngvev9TfNlib/tP1NaffnY4+HTqnWS/MxAhGoCf/hv/ZKK+h1k2EXHnfiFZC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P9hMxwAAAN4AAAAPAAAAAAAA&#10;AAAAAAAAAKECAABkcnMvZG93bnJldi54bWxQSwUGAAAAAAQABAD5AAAAlQMAAAAA&#10;" strokecolor="#ffc000" strokeweight="3pt"/>
          </v:group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line id="直接连接符 43076" o:spid="_x0000_s1048" style="position:absolute;left:0;text-align:left;z-index:251667456;visibility:visible;mso-width-relative:margin" from="244.3pt,28.15pt" to="312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" strokecolor="#ffc000" strokeweight="3pt"/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line id="直接连接符 43075" o:spid="_x0000_s1047" style="position:absolute;left:0;text-align:left;flip:y;z-index:251666432;visibility:visible;mso-width-relative:margin" from="244.3pt,13.2pt" to="313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" strokecolor="#ffc000" strokeweight="3pt"/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line id="直接连接符 43078" o:spid="_x0000_s1050" style="position:absolute;left:0;text-align:left;flip:y;z-index:251669504;visibility:visible;mso-width-relative:margin" from="244.3pt,77.7pt" to="313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" strokecolor="#ffc000" strokeweight="3pt"/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line id="直接连接符 43077" o:spid="_x0000_s1049" style="position:absolute;left:0;text-align:left;z-index:251668480;visibility:visible;mso-width-relative:margin" from="244.5pt,93.05pt" to="311.6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" strokecolor="#ffc000" strokeweight="3pt"/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line id="直接连接符 43079" o:spid="_x0000_s1041" style="position:absolute;left:0;text-align:left;flip:y;z-index:251660288;visibility:visible;mso-width-relative:margin;mso-height-relative:margin" from="244.35pt,61pt" to="311.7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" strokecolor="#ffc000" strokeweight="3pt"/>
        </w:pict>
      </w:r>
      <w:r w:rsidRPr="00570D8B">
        <w:rPr>
          <w:rFonts w:ascii="Times New Roman" w:hAnsi="Times New Roman" w:cs="Times New Roman"/>
          <w:noProof/>
          <w:lang w:eastAsia="zh-CN" w:bidi="ar-SA"/>
        </w:rPr>
      </w:r>
      <w:r w:rsidRPr="00570D8B">
        <w:rPr>
          <w:rFonts w:ascii="Times New Roman" w:hAnsi="Times New Roman" w:cs="Times New Roman"/>
          <w:noProof/>
          <w:lang w:eastAsia="zh-CN" w:bidi="ar-SA"/>
        </w:rPr>
        <w:pict>
          <v:rect id="矩形 2" o:spid="_x0000_s1040" style="width:159pt;height:96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" fillcolor="lime" strokecolor="lime" strokeweight="2pt">
            <v:textbox>
              <w:txbxContent>
                <w:p w:rsidR="00C75115" w:rsidRDefault="00C75115" w:rsidP="00C75115">
                  <w:pPr>
                    <w:jc w:val="center"/>
                    <w:rPr>
                      <w:lang w:eastAsia="zh-CN"/>
                    </w:rPr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Times New Roman" w:hAnsi="Times New Roman" w:cs="Times New Roman" w:hint="eastAsia"/>
          <w:noProof/>
          <w:lang w:eastAsia="zh-CN" w:bidi="ar-SA"/>
        </w:rPr>
        <w:t xml:space="preserve">             </w:t>
      </w:r>
      <w:r w:rsidRPr="00570D8B">
        <w:rPr>
          <w:rFonts w:ascii="Times New Roman" w:hAnsi="Times New Roman" w:cs="Times New Roman"/>
          <w:noProof/>
          <w:lang w:eastAsia="zh-CN" w:bidi="ar-SA"/>
        </w:rPr>
      </w:r>
      <w:r>
        <w:rPr>
          <w:rFonts w:ascii="Times New Roman" w:hAnsi="Times New Roman" w:cs="Times New Roman"/>
          <w:noProof/>
          <w:lang w:eastAsia="zh-CN" w:bidi="ar-SA"/>
        </w:rPr>
        <w:pict>
          <v:rect id="矩形 43019" o:spid="_x0000_s1039" style="width:159pt;height:96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" fillcolor="lime" strokecolor="lime" strokeweight="2pt">
            <w10:wrap type="none"/>
            <w10:anchorlock/>
          </v:rect>
        </w:pict>
      </w:r>
    </w:p>
    <w:p w:rsidR="00C75115" w:rsidRPr="003D06DA" w:rsidRDefault="00C75115" w:rsidP="00C7511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eastAsia="zh-CN" w:bidi="ar-SA"/>
        </w:rPr>
        <w:pict>
          <v:shape id="文本框 43095" o:spid="_x0000_s1045" type="#_x0000_t202" style="position:absolute;left:0;text-align:left;margin-left:-5.7pt;margin-top:59pt;width:61.05pt;height:22.9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" filled="f" stroked="f" strokeweight=".5pt">
            <v:textbox>
              <w:txbxContent>
                <w:p w:rsidR="00C75115" w:rsidRPr="008B3724" w:rsidRDefault="00C75115" w:rsidP="00C75115">
                  <w:pPr>
                    <w:rPr>
                      <w:b/>
                      <w:color w:val="FF00FF"/>
                      <w:sz w:val="21"/>
                      <w:szCs w:val="21"/>
                      <w:lang w:eastAsia="zh-CN"/>
                    </w:rPr>
                  </w:pPr>
                  <w:r w:rsidRPr="008B3724">
                    <w:rPr>
                      <w:rFonts w:hint="eastAsia"/>
                      <w:b/>
                      <w:color w:val="FF00FF"/>
                      <w:sz w:val="21"/>
                      <w:szCs w:val="21"/>
                      <w:lang w:eastAsia="zh-CN"/>
                    </w:rPr>
                    <w:t>过孔</w:t>
                  </w:r>
                  <w:r w:rsidRPr="008B3724">
                    <w:rPr>
                      <w:rFonts w:hint="eastAsia"/>
                      <w:b/>
                      <w:color w:val="FF00FF"/>
                      <w:sz w:val="21"/>
                      <w:szCs w:val="21"/>
                      <w:lang w:eastAsia="zh-CN"/>
                    </w:rPr>
                    <w:t>stub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3096" o:spid="_x0000_s1046" type="#_x0000_t32" style="position:absolute;left:0;text-align:left;margin-left:43.05pt;margin-top:47.35pt;width:29.35pt;height:17.85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" strokecolor="fuchsia" strokeweight="1.5pt">
            <v:stroke dashstyle="1 1" endarrow="open"/>
          </v:shape>
        </w:pict>
      </w:r>
      <w:r>
        <w:rPr>
          <w:rFonts w:ascii="Times New Roman" w:hAnsi="Times New Roman" w:cs="Times New Roman"/>
          <w:noProof/>
          <w:lang w:eastAsia="zh-CN" w:bidi="ar-SA"/>
        </w:rPr>
        <w:pict>
          <v:shape id="直接箭头连接符 43090" o:spid="_x0000_s1044" type="#_x0000_t32" style="position:absolute;left:0;text-align:left;margin-left:43pt;margin-top:21.9pt;width:25.6pt;height:20.5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" strokecolor="blue" strokeweight="1.5pt">
            <v:stroke dashstyle="1 1" endarrow="open"/>
          </v:shape>
        </w:pict>
      </w:r>
      <w:r>
        <w:rPr>
          <w:rFonts w:ascii="Times New Roman" w:hAnsi="Times New Roman" w:cs="Times New Roman"/>
          <w:noProof/>
          <w:lang w:eastAsia="zh-CN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大括号 43091" o:spid="_x0000_s1178" type="#_x0000_t88" style="position:absolute;left:0;text-align:left;margin-left:333.05pt;margin-top:47.35pt;width:30.3pt;height:54.7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" adj="997" strokecolor="fuchsia" strokeweight="1.5pt">
            <v:stroke startarrow="open" endarrow="open"/>
          </v:shape>
        </w:pict>
      </w:r>
      <w:r>
        <w:rPr>
          <w:rFonts w:ascii="Times New Roman" w:hAnsi="Times New Roman" w:cs="Times New Roman"/>
          <w:noProof/>
          <w:lang w:eastAsia="zh-CN" w:bidi="ar-SA"/>
        </w:rPr>
        <w:pict>
          <v:shape id="文本框 43089" o:spid="_x0000_s1127" type="#_x0000_t202" style="position:absolute;left:0;text-align:left;margin-left:-10.85pt;margin-top:6.45pt;width:1in;height:22.9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" filled="f" stroked="f" strokeweight=".5pt">
            <v:textbox>
              <w:txbxContent>
                <w:p w:rsidR="00C75115" w:rsidRPr="00153D5E" w:rsidRDefault="00C75115" w:rsidP="00C75115">
                  <w:pPr>
                    <w:rPr>
                      <w:b/>
                      <w:color w:val="0000FF"/>
                      <w:sz w:val="21"/>
                      <w:szCs w:val="21"/>
                      <w:lang w:eastAsia="zh-CN"/>
                    </w:rPr>
                  </w:pPr>
                  <w:r w:rsidRPr="00153D5E">
                    <w:rPr>
                      <w:rFonts w:hint="eastAsia"/>
                      <w:b/>
                      <w:color w:val="0000FF"/>
                      <w:sz w:val="21"/>
                      <w:szCs w:val="21"/>
                      <w:lang w:eastAsia="zh-CN"/>
                    </w:rPr>
                    <w:t>过孔出线层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zh-CN" w:bidi="ar-SA"/>
        </w:rPr>
        <w:pict>
          <v:line id="直接连接符 23572" o:spid="_x0000_s1051" style="position:absolute;left:0;text-align:left;flip:x;z-index:251670528;visibility:visible;mso-width-relative:margin;mso-height-relative:margin" from="71.05pt,52.75pt" to="75.3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" strokecolor="white [3212]" strokeweight="6pt"/>
        </w:pict>
      </w:r>
      <w:r>
        <w:rPr>
          <w:rFonts w:ascii="Times New Roman" w:hAnsi="Times New Roman" w:cs="Times New Roman"/>
          <w:noProof/>
          <w:lang w:eastAsia="zh-CN" w:bidi="ar-SA"/>
        </w:rPr>
        <w:pict>
          <v:line id="直接连接符 23577" o:spid="_x0000_s1043" style="position:absolute;left:0;text-align:left;flip:x y;z-index:251662336;visibility:visible;mso-width-relative:margin;mso-height-relative:margin" from="86.85pt,53.05pt" to="92.1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" strokecolor="white [3212]" strokeweight="6pt"/>
        </w:pict>
      </w:r>
      <w:r>
        <w:rPr>
          <w:rFonts w:ascii="Times New Roman" w:hAnsi="Times New Roman" w:cs="Times New Roman"/>
          <w:noProof/>
          <w:lang w:eastAsia="zh-CN" w:bidi="ar-SA"/>
        </w:rPr>
      </w:r>
      <w:r>
        <w:rPr>
          <w:rFonts w:ascii="Times New Roman" w:hAnsi="Times New Roman" w:cs="Times New Roman"/>
          <w:noProof/>
          <w:lang w:eastAsia="zh-CN" w:bidi="ar-SA"/>
        </w:rPr>
        <w:pict>
          <v:rect id="矩形 43066" o:spid="_x0000_s1038" style="width:159pt;height:96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" fillcolor="lime" strokecolor="lime" strokeweight="2pt">
            <v:textbox>
              <w:txbxContent>
                <w:p w:rsidR="00C75115" w:rsidRDefault="00C75115" w:rsidP="00C75115">
                  <w:pPr>
                    <w:jc w:val="center"/>
                    <w:rPr>
                      <w:lang w:eastAsia="zh-CN"/>
                    </w:rPr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Times New Roman" w:hAnsi="Times New Roman" w:cs="Times New Roman" w:hint="eastAsia"/>
          <w:noProof/>
          <w:lang w:eastAsia="zh-CN" w:bidi="ar-SA"/>
        </w:rPr>
        <w:t xml:space="preserve">              </w:t>
      </w:r>
      <w:r>
        <w:rPr>
          <w:rFonts w:ascii="Times New Roman" w:hAnsi="Times New Roman" w:cs="Times New Roman"/>
          <w:noProof/>
          <w:lang w:eastAsia="zh-CN" w:bidi="ar-SA"/>
        </w:rPr>
      </w:r>
      <w:r>
        <w:rPr>
          <w:rFonts w:ascii="Times New Roman" w:hAnsi="Times New Roman" w:cs="Times New Roman"/>
          <w:noProof/>
          <w:lang w:eastAsia="zh-CN" w:bidi="ar-SA"/>
        </w:rPr>
        <w:pict>
          <v:rect id="矩形 43065" o:spid="_x0000_s1037" style="width:159pt;height:96.7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" fillcolor="lime" strokecolor="lime" strokeweight="2pt">
            <v:textbox>
              <w:txbxContent>
                <w:p w:rsidR="00C75115" w:rsidRDefault="00C75115" w:rsidP="00C75115">
                  <w:pPr>
                    <w:jc w:val="center"/>
                    <w:rPr>
                      <w:lang w:eastAsia="zh-CN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75115" w:rsidRPr="003D06DA" w:rsidRDefault="00C75115" w:rsidP="00C75115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图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fldChar w:fldCharType="begin"/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instrText xml:space="preserve"> SEQ </w:instrTex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instrText>图</w:instrTex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instrText xml:space="preserve"> \* ARABIC </w:instrTex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fldChar w:fldCharType="separate"/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1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fldChar w:fldCharType="end"/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过孔背钻过程</w:t>
      </w:r>
    </w:p>
    <w:p w:rsidR="00C75115" w:rsidRPr="003D06DA" w:rsidRDefault="00C75115" w:rsidP="00C75115">
      <w:pPr>
        <w:spacing w:after="0" w:line="360" w:lineRule="auto"/>
        <w:rPr>
          <w:rFonts w:ascii="Times New Roman" w:hAnsi="Times New Roman" w:cs="Times New Roman"/>
          <w:lang w:eastAsia="zh-CN"/>
        </w:rPr>
      </w:pPr>
      <w:r w:rsidRPr="003D06DA">
        <w:rPr>
          <w:rFonts w:ascii="Times New Roman" w:hAnsi="Times New Roman" w:cs="Times New Roman"/>
          <w:lang w:eastAsia="zh-CN"/>
        </w:rPr>
        <w:lastRenderedPageBreak/>
        <w:tab/>
      </w:r>
      <w:r w:rsidRPr="003D06DA">
        <w:rPr>
          <w:rFonts w:ascii="Times New Roman" w:hAnsi="Times New Roman" w:cs="Times New Roman"/>
          <w:lang w:eastAsia="zh-CN"/>
        </w:rPr>
        <w:t>针对上图中</w:t>
      </w:r>
      <w:r w:rsidRPr="003D06DA">
        <w:rPr>
          <w:rFonts w:ascii="Times New Roman" w:hAnsi="Times New Roman" w:cs="Times New Roman"/>
          <w:lang w:eastAsia="zh-CN"/>
        </w:rPr>
        <w:t>“</w:t>
      </w:r>
      <w:r w:rsidRPr="003D06DA">
        <w:rPr>
          <w:rFonts w:ascii="Times New Roman" w:hAnsi="Times New Roman" w:cs="Times New Roman"/>
          <w:lang w:eastAsia="zh-CN"/>
        </w:rPr>
        <w:t>背钻</w:t>
      </w:r>
      <w:r w:rsidRPr="003D06DA">
        <w:rPr>
          <w:rFonts w:ascii="Times New Roman" w:hAnsi="Times New Roman" w:cs="Times New Roman"/>
          <w:lang w:eastAsia="zh-CN"/>
        </w:rPr>
        <w:t>”</w:t>
      </w:r>
      <w:r w:rsidRPr="003D06DA">
        <w:rPr>
          <w:rFonts w:ascii="Times New Roman" w:hAnsi="Times New Roman" w:cs="Times New Roman"/>
          <w:lang w:eastAsia="zh-CN"/>
        </w:rPr>
        <w:t>这道工序，</w:t>
      </w:r>
      <w:r>
        <w:rPr>
          <w:rFonts w:ascii="Times New Roman" w:hAnsi="Times New Roman" w:cs="Times New Roman" w:hint="eastAsia"/>
          <w:lang w:eastAsia="zh-CN"/>
        </w:rPr>
        <w:t>既然是生产环节中的一个，就必然会有偏差，下面讲讲背钻引起的各项偏差。</w:t>
      </w:r>
    </w:p>
    <w:p w:rsidR="00C75115" w:rsidRPr="003D06DA" w:rsidRDefault="00C75115" w:rsidP="00C75115">
      <w:pPr>
        <w:pStyle w:val="a6"/>
        <w:numPr>
          <w:ilvl w:val="0"/>
          <w:numId w:val="7"/>
        </w:numPr>
        <w:rPr>
          <w:rFonts w:ascii="Times New Roman" w:eastAsia="宋体" w:hAnsi="Times New Roman" w:cs="Times New Roman"/>
          <w:b/>
          <w:color w:val="FF0000"/>
          <w:sz w:val="21"/>
          <w:szCs w:val="21"/>
          <w:lang w:eastAsia="zh-CN"/>
        </w:rPr>
      </w:pPr>
      <w:r w:rsidRPr="003D06DA">
        <w:rPr>
          <w:rFonts w:ascii="Times New Roman" w:eastAsia="宋体" w:hAnsi="Times New Roman" w:cs="Times New Roman"/>
          <w:b/>
          <w:color w:val="FF0000"/>
          <w:sz w:val="21"/>
          <w:szCs w:val="21"/>
          <w:lang w:eastAsia="zh-CN"/>
        </w:rPr>
        <w:t>背钻深度偏差</w:t>
      </w:r>
    </w:p>
    <w:p w:rsidR="00C75115" w:rsidRPr="003A5AF1" w:rsidRDefault="00C75115" w:rsidP="00C75115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3A5AF1">
        <w:rPr>
          <w:rFonts w:ascii="Times New Roman" w:hAnsi="Times New Roman" w:cs="Times New Roman"/>
          <w:sz w:val="21"/>
          <w:szCs w:val="21"/>
          <w:lang w:eastAsia="zh-CN"/>
        </w:rPr>
        <w:t>背钻理想情况是：钻掉过孔出线层以下所有的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。但是生产做不到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100%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精准，为了不伤害到出线层，必须与出线层保持一定的距离，我们称之为安全距离。所以不会出现理想情况，背钻后过孔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会残留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2mil~12mil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。</w:t>
      </w:r>
    </w:p>
    <w:p w:rsidR="00C75115" w:rsidRPr="003D06DA" w:rsidRDefault="00C75115" w:rsidP="00C75115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="宋体" w:hAnsi="Times New Roman" w:cs="Times New Roman"/>
          <w:sz w:val="21"/>
          <w:szCs w:val="21"/>
          <w:lang w:eastAsia="zh-CN"/>
        </w:rPr>
        <w:t>理想情况：</w:t>
      </w:r>
    </w:p>
    <w:p w:rsidR="00C75115" w:rsidRPr="003D06DA" w:rsidRDefault="00C75115" w:rsidP="00C75115">
      <w:pPr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70D8B">
        <w:rPr>
          <w:rFonts w:ascii="Times New Roman" w:hAnsi="Times New Roman" w:cs="Times New Roman"/>
          <w:noProof/>
          <w:lang w:eastAsia="zh-CN" w:bidi="ar-SA"/>
        </w:rPr>
        <w:pict>
          <v:shape id="文本框 43382" o:spid="_x0000_s1125" type="#_x0000_t202" style="position:absolute;left:0;text-align:left;margin-left:318.2pt;margin-top:9.3pt;width:117.7pt;height:22.9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" filled="f" stroked="f" strokeweight=".5pt">
            <v:textbox>
              <w:txbxContent>
                <w:p w:rsidR="00C75115" w:rsidRPr="00153D5E" w:rsidRDefault="00C75115" w:rsidP="00C75115">
                  <w:pPr>
                    <w:rPr>
                      <w:b/>
                      <w:color w:val="0000FF"/>
                      <w:sz w:val="21"/>
                      <w:szCs w:val="21"/>
                      <w:lang w:eastAsia="zh-CN"/>
                    </w:rPr>
                  </w:pPr>
                  <w:r w:rsidRPr="00153D5E">
                    <w:rPr>
                      <w:rFonts w:hint="eastAsia"/>
                      <w:b/>
                      <w:color w:val="0000FF"/>
                      <w:sz w:val="21"/>
                      <w:szCs w:val="21"/>
                      <w:lang w:eastAsia="zh-CN"/>
                    </w:rPr>
                    <w:t>过孔出线层</w:t>
                  </w:r>
                  <w:r>
                    <w:rPr>
                      <w:rFonts w:hint="eastAsia"/>
                      <w:b/>
                      <w:color w:val="0000FF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/>
                      <w:b/>
                      <w:color w:val="0000FF"/>
                      <w:sz w:val="21"/>
                      <w:szCs w:val="21"/>
                      <w:lang w:eastAsia="zh-CN"/>
                    </w:rPr>
                    <w:t>layer4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lang w:eastAsia="zh-CN" w:bidi="ar-SA"/>
        </w:rPr>
        <w:pict>
          <v:shape id="文本框 43297" o:spid="_x0000_s1122" type="#_x0000_t202" style="position:absolute;left:0;text-align:left;margin-left:85.75pt;margin-top:59.6pt;width:98.3pt;height:23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" filled="f" stroked="f" strokeweight=".5pt">
            <v:textbox>
              <w:txbxContent>
                <w:p w:rsidR="00C75115" w:rsidRPr="00997790" w:rsidRDefault="00C75115" w:rsidP="00C75115">
                  <w:pPr>
                    <w:rPr>
                      <w:b/>
                      <w:lang w:eastAsia="zh-CN"/>
                    </w:rPr>
                  </w:pPr>
                  <w:r w:rsidRPr="00997790">
                    <w:rPr>
                      <w:rFonts w:hint="eastAsia"/>
                      <w:b/>
                      <w:lang w:eastAsia="zh-CN"/>
                    </w:rPr>
                    <w:t>过孔</w:t>
                  </w:r>
                  <w:r w:rsidRPr="00997790">
                    <w:rPr>
                      <w:rFonts w:hint="eastAsia"/>
                      <w:b/>
                      <w:lang w:eastAsia="zh-CN"/>
                    </w:rPr>
                    <w:t>stub=0</w:t>
                  </w:r>
                  <w:r>
                    <w:rPr>
                      <w:rFonts w:hint="eastAsia"/>
                      <w:b/>
                      <w:lang w:eastAsia="zh-CN"/>
                    </w:rPr>
                    <w:t>mil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lang w:eastAsia="zh-CN" w:bidi="ar-SA"/>
        </w:rPr>
        <w:pict>
          <v:shape id="直接箭头连接符 43383" o:spid="_x0000_s1126" type="#_x0000_t32" style="position:absolute;left:0;text-align:left;margin-left:307.6pt;margin-top:31.7pt;width:31.1pt;height:27.9pt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" strokecolor="blue" strokeweight="1.5pt">
            <v:stroke dashstyle="1 1" endarrow="open"/>
          </v:shape>
        </w:pict>
      </w:r>
      <w:r w:rsidRPr="003D06DA">
        <w:rPr>
          <w:rFonts w:ascii="Times New Roman" w:hAnsi="Times New Roman" w:cs="Times New Roman"/>
          <w:noProof/>
          <w:lang w:eastAsia="zh-CN" w:bidi="ar-SA"/>
        </w:rPr>
        <w:drawing>
          <wp:inline distT="0" distB="0" distL="0" distR="0">
            <wp:extent cx="2540843" cy="16200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84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5" w:rsidRPr="003D06DA" w:rsidRDefault="00C75115" w:rsidP="00C75115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="宋体" w:hAnsi="Times New Roman" w:cs="Times New Roman"/>
          <w:sz w:val="21"/>
          <w:szCs w:val="21"/>
          <w:lang w:eastAsia="zh-CN"/>
        </w:rPr>
        <w:t>实际情况：</w:t>
      </w:r>
    </w:p>
    <w:p w:rsidR="00C75115" w:rsidRPr="003D06DA" w:rsidRDefault="00C75115" w:rsidP="00C75115">
      <w:pPr>
        <w:spacing w:after="0" w:line="24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70D8B">
        <w:rPr>
          <w:rFonts w:ascii="Times New Roman" w:hAnsi="Times New Roman" w:cs="Times New Roman"/>
          <w:noProof/>
          <w:lang w:eastAsia="zh-CN" w:bidi="ar-SA"/>
        </w:rPr>
        <w:pict>
          <v:shape id="文本框 43379" o:spid="_x0000_s1124" type="#_x0000_t202" style="position:absolute;margin-left:315.1pt;margin-top:74.75pt;width:98.85pt;height:23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" filled="f" stroked="f" strokeweight=".5pt">
            <v:textbox>
              <w:txbxContent>
                <w:p w:rsidR="00C75115" w:rsidRPr="00997790" w:rsidRDefault="00C75115" w:rsidP="00C75115">
                  <w:pPr>
                    <w:rPr>
                      <w:b/>
                      <w:lang w:eastAsia="zh-CN"/>
                    </w:rPr>
                  </w:pPr>
                  <w:r w:rsidRPr="00997790">
                    <w:rPr>
                      <w:rFonts w:hint="eastAsia"/>
                      <w:b/>
                      <w:lang w:eastAsia="zh-CN"/>
                    </w:rPr>
                    <w:t>过孔</w:t>
                  </w:r>
                  <w:r w:rsidRPr="00997790">
                    <w:rPr>
                      <w:rFonts w:hint="eastAsia"/>
                      <w:b/>
                      <w:lang w:eastAsia="zh-CN"/>
                    </w:rPr>
                    <w:t>stub=</w:t>
                  </w:r>
                  <w:r>
                    <w:rPr>
                      <w:rFonts w:hint="eastAsia"/>
                      <w:b/>
                      <w:lang w:eastAsia="zh-CN"/>
                    </w:rPr>
                    <w:t>12mil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lang w:eastAsia="zh-CN" w:bidi="ar-SA"/>
        </w:rPr>
        <w:pict>
          <v:shape id="文本框 43298" o:spid="_x0000_s1123" type="#_x0000_t202" style="position:absolute;margin-left:-4.6pt;margin-top:55.35pt;width:90.4pt;height:23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" filled="f" stroked="f" strokeweight=".5pt">
            <v:textbox>
              <w:txbxContent>
                <w:p w:rsidR="00C75115" w:rsidRPr="00997790" w:rsidRDefault="00C75115" w:rsidP="00C75115">
                  <w:pPr>
                    <w:rPr>
                      <w:b/>
                      <w:lang w:eastAsia="zh-CN"/>
                    </w:rPr>
                  </w:pPr>
                  <w:r w:rsidRPr="00997790">
                    <w:rPr>
                      <w:rFonts w:hint="eastAsia"/>
                      <w:b/>
                      <w:lang w:eastAsia="zh-CN"/>
                    </w:rPr>
                    <w:t>过孔</w:t>
                  </w:r>
                  <w:r w:rsidRPr="00997790">
                    <w:rPr>
                      <w:rFonts w:hint="eastAsia"/>
                      <w:b/>
                      <w:lang w:eastAsia="zh-CN"/>
                    </w:rPr>
                    <w:t>stub=</w:t>
                  </w:r>
                  <w:r>
                    <w:rPr>
                      <w:rFonts w:hint="eastAsia"/>
                      <w:b/>
                      <w:lang w:eastAsia="zh-CN"/>
                    </w:rPr>
                    <w:t>2mil</w:t>
                  </w:r>
                </w:p>
              </w:txbxContent>
            </v:textbox>
          </v:shape>
        </w:pict>
      </w:r>
      <w:r w:rsidRPr="003D06DA">
        <w:rPr>
          <w:rFonts w:ascii="Times New Roman" w:hAnsi="Times New Roman" w:cs="Times New Roman"/>
          <w:noProof/>
          <w:lang w:eastAsia="zh-CN" w:bidi="ar-SA"/>
        </w:rPr>
        <w:drawing>
          <wp:inline distT="0" distB="0" distL="0" distR="0">
            <wp:extent cx="2578066" cy="1620000"/>
            <wp:effectExtent l="0" t="0" r="0" b="0"/>
            <wp:docPr id="43388" name="图片 4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806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06DA">
        <w:rPr>
          <w:rFonts w:ascii="Times New Roman" w:hAnsi="Times New Roman" w:cs="Times New Roman"/>
          <w:noProof/>
          <w:lang w:eastAsia="zh-CN" w:bidi="ar-SA"/>
        </w:rPr>
        <w:drawing>
          <wp:inline distT="0" distB="0" distL="0" distR="0">
            <wp:extent cx="2528573" cy="1620000"/>
            <wp:effectExtent l="0" t="0" r="5080" b="0"/>
            <wp:docPr id="43392" name="图片 4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857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5" w:rsidRPr="003D06DA" w:rsidRDefault="00C75115" w:rsidP="00C75115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图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2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过孔的背钻深度偏差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1</w:t>
      </w:r>
    </w:p>
    <w:p w:rsidR="00C75115" w:rsidRPr="003A5AF1" w:rsidRDefault="00C75115" w:rsidP="00C75115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3A5AF1">
        <w:rPr>
          <w:rFonts w:ascii="Times New Roman" w:hAnsi="Times New Roman" w:cs="Times New Roman"/>
          <w:sz w:val="21"/>
          <w:szCs w:val="21"/>
          <w:lang w:eastAsia="zh-CN"/>
        </w:rPr>
        <w:t>假设过孔出线层在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layer4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，一般在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PCB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文件中会将背钻设置为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bottom-to-layer5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，意思是要求从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bottom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层往上做背钻，钻到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layer4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但不能伤害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layer4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，这样做完背钻后，过孔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长度最多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12mil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，此时就算用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FR4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材料，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造成的谐振也在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80GHz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以后了，对于目前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25Gbps/28Gbps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的信号基本都没影响。</w:t>
      </w:r>
    </w:p>
    <w:p w:rsidR="00C75115" w:rsidRPr="003A5AF1" w:rsidRDefault="00C75115" w:rsidP="00C75115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3A5AF1">
        <w:rPr>
          <w:rFonts w:ascii="Times New Roman" w:hAnsi="Times New Roman" w:cs="Times New Roman"/>
          <w:sz w:val="21"/>
          <w:szCs w:val="21"/>
          <w:lang w:eastAsia="zh-CN"/>
        </w:rPr>
        <w:t>但是，如果产品在设计时就没有正确设置背钻层，或者出于其它因素的考虑而没办法设置成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bottom-to-layer5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，比如避免背钻伤害到其它层的线、或者要保证连接器的连接强度，而只能将背钻设置为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bottom-to-layer7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。设计造成的过孔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本身就有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25mil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，加工生产环节的背钻偏差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12mil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，最后产品的过孔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就有可能是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37mil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，如下图所示：</w:t>
      </w:r>
    </w:p>
    <w:p w:rsidR="00C75115" w:rsidRPr="003D06DA" w:rsidRDefault="00C75115" w:rsidP="00C75115">
      <w:pPr>
        <w:spacing w:after="0" w:line="240" w:lineRule="auto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70D8B">
        <w:rPr>
          <w:rFonts w:ascii="Times New Roman" w:hAnsi="Times New Roman" w:cs="Times New Roman"/>
          <w:noProof/>
          <w:lang w:eastAsia="zh-CN" w:bidi="ar-SA"/>
        </w:rPr>
        <w:lastRenderedPageBreak/>
        <w:pict>
          <v:shape id="右箭头 43527" o:spid="_x0000_s1132" type="#_x0000_t13" style="position:absolute;left:0;text-align:left;margin-left:190.45pt;margin-top:89.7pt;width:37.05pt;height:26.45pt;z-index:2516828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" adj="13895" fillcolor="#4f81bd [3204]" strokecolor="#243f60 [1604]" strokeweight="2pt"/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shape id="文本框 43521" o:spid="_x0000_s1128" type="#_x0000_t202" style="position:absolute;left:0;text-align:left;margin-left:121.2pt;margin-top:109pt;width:41.5pt;height:23.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" fillcolor="white [3201]" strokeweight=".5pt">
            <v:textbox>
              <w:txbxContent>
                <w:p w:rsidR="00C75115" w:rsidRDefault="00C75115" w:rsidP="00C75115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设计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lang w:eastAsia="zh-CN" w:bidi="ar-SA"/>
        </w:rPr>
        <w:pict>
          <v:shape id="文本框 43524" o:spid="_x0000_s1131" type="#_x0000_t202" style="position:absolute;left:0;text-align:left;margin-left:331.8pt;margin-top:52.1pt;width:98.3pt;height:23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" filled="f" stroked="f" strokeweight=".5pt">
            <v:textbox>
              <w:txbxContent>
                <w:p w:rsidR="00C75115" w:rsidRPr="00997790" w:rsidRDefault="00C75115" w:rsidP="00C75115">
                  <w:pPr>
                    <w:rPr>
                      <w:b/>
                      <w:lang w:eastAsia="zh-CN"/>
                    </w:rPr>
                  </w:pPr>
                  <w:r w:rsidRPr="00997790">
                    <w:rPr>
                      <w:rFonts w:hint="eastAsia"/>
                      <w:b/>
                      <w:lang w:eastAsia="zh-CN"/>
                    </w:rPr>
                    <w:t>过孔</w:t>
                  </w:r>
                  <w:r>
                    <w:rPr>
                      <w:rFonts w:hint="eastAsia"/>
                      <w:b/>
                      <w:lang w:eastAsia="zh-CN"/>
                    </w:rPr>
                    <w:t>stub=37mil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lang w:eastAsia="zh-CN" w:bidi="ar-SA"/>
        </w:rPr>
        <w:pict>
          <v:shape id="文本框 43523" o:spid="_x0000_s1130" type="#_x0000_t202" style="position:absolute;left:0;text-align:left;margin-left:101.8pt;margin-top:52.1pt;width:98.3pt;height:23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" filled="f" stroked="f" strokeweight=".5pt">
            <v:textbox>
              <w:txbxContent>
                <w:p w:rsidR="00C75115" w:rsidRPr="00997790" w:rsidRDefault="00C75115" w:rsidP="00C75115">
                  <w:pPr>
                    <w:rPr>
                      <w:b/>
                      <w:lang w:eastAsia="zh-CN"/>
                    </w:rPr>
                  </w:pPr>
                  <w:r w:rsidRPr="00997790">
                    <w:rPr>
                      <w:rFonts w:hint="eastAsia"/>
                      <w:b/>
                      <w:lang w:eastAsia="zh-CN"/>
                    </w:rPr>
                    <w:t>过孔</w:t>
                  </w:r>
                  <w:r>
                    <w:rPr>
                      <w:rFonts w:hint="eastAsia"/>
                      <w:b/>
                      <w:lang w:eastAsia="zh-CN"/>
                    </w:rPr>
                    <w:t>stub=25mil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shape id="文本框 43522" o:spid="_x0000_s1129" type="#_x0000_t202" style="position:absolute;left:0;text-align:left;margin-left:344pt;margin-top:111pt;width:65.5pt;height:23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" fillcolor="white [3201]" strokeweight=".5pt">
            <v:textbox>
              <w:txbxContent>
                <w:p w:rsidR="00C75115" w:rsidRDefault="00C75115" w:rsidP="00C75115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实际产品</w:t>
                  </w:r>
                </w:p>
              </w:txbxContent>
            </v:textbox>
          </v:shape>
        </w:pict>
      </w:r>
      <w:r w:rsidRPr="003D06DA"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drawing>
          <wp:inline distT="0" distB="0" distL="0" distR="0">
            <wp:extent cx="2374594" cy="2088000"/>
            <wp:effectExtent l="0" t="0" r="6985" b="7620"/>
            <wp:docPr id="43525" name="图片 4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94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      </w:t>
      </w:r>
      <w:r w:rsidRPr="003D06DA"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drawing>
          <wp:inline distT="0" distB="0" distL="0" distR="0">
            <wp:extent cx="2350515" cy="2088000"/>
            <wp:effectExtent l="0" t="0" r="0" b="7620"/>
            <wp:docPr id="43526" name="图片 4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15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115" w:rsidRPr="003D06DA" w:rsidRDefault="00C75115" w:rsidP="00C75115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图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3 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过孔的背钻深度偏差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2</w:t>
      </w:r>
    </w:p>
    <w:p w:rsidR="00C75115" w:rsidRPr="003A5AF1" w:rsidRDefault="00C75115" w:rsidP="00C75115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 w:rsidRPr="003A5AF1">
        <w:rPr>
          <w:rFonts w:ascii="Times New Roman" w:hAnsi="Times New Roman" w:cs="Times New Roman"/>
          <w:sz w:val="21"/>
          <w:szCs w:val="21"/>
          <w:lang w:eastAsia="zh-CN"/>
        </w:rPr>
        <w:t>37mil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的过孔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stub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造成的谐振会提前到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30GHz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左右了。此时这个背钻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深度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偏差是否对你的产品有致命的恶化？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系统是否有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充足的裕量以抵抗恶化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？这需要在产品设计阶段就有预判，免得事后心慌慌。</w:t>
      </w:r>
    </w:p>
    <w:p w:rsidR="00C75115" w:rsidRPr="003D06DA" w:rsidRDefault="00C75115" w:rsidP="00C75115">
      <w:pPr>
        <w:pStyle w:val="a6"/>
        <w:numPr>
          <w:ilvl w:val="0"/>
          <w:numId w:val="7"/>
        </w:numPr>
        <w:rPr>
          <w:rFonts w:ascii="Times New Roman" w:eastAsia="宋体" w:hAnsi="Times New Roman" w:cs="Times New Roman"/>
          <w:b/>
          <w:color w:val="FF0000"/>
          <w:sz w:val="21"/>
          <w:szCs w:val="21"/>
          <w:lang w:eastAsia="zh-CN"/>
        </w:rPr>
      </w:pPr>
      <w:r w:rsidRPr="003D06DA">
        <w:rPr>
          <w:rFonts w:ascii="Times New Roman" w:eastAsia="宋体" w:hAnsi="Times New Roman" w:cs="Times New Roman"/>
          <w:b/>
          <w:color w:val="FF0000"/>
          <w:sz w:val="21"/>
          <w:szCs w:val="21"/>
          <w:lang w:eastAsia="zh-CN"/>
        </w:rPr>
        <w:t>背钻</w:t>
      </w:r>
      <w:r>
        <w:rPr>
          <w:rFonts w:ascii="Times New Roman" w:eastAsia="宋体" w:hAnsi="Times New Roman" w:cs="Times New Roman" w:hint="eastAsia"/>
          <w:b/>
          <w:color w:val="FF0000"/>
          <w:sz w:val="21"/>
          <w:szCs w:val="21"/>
          <w:lang w:eastAsia="zh-CN"/>
        </w:rPr>
        <w:t>孔径</w:t>
      </w:r>
      <w:r w:rsidRPr="003D06DA">
        <w:rPr>
          <w:rFonts w:ascii="Times New Roman" w:eastAsia="宋体" w:hAnsi="Times New Roman" w:cs="Times New Roman"/>
          <w:b/>
          <w:color w:val="FF0000"/>
          <w:sz w:val="21"/>
          <w:szCs w:val="21"/>
          <w:lang w:eastAsia="zh-CN"/>
        </w:rPr>
        <w:t>偏差</w:t>
      </w:r>
    </w:p>
    <w:p w:rsidR="00C75115" w:rsidRPr="003D06DA" w:rsidRDefault="00C75115" w:rsidP="00C75115">
      <w:pPr>
        <w:spacing w:after="0" w:line="360" w:lineRule="auto"/>
        <w:ind w:firstLine="420"/>
        <w:rPr>
          <w:rFonts w:ascii="Times New Roman" w:eastAsiaTheme="minorEastAsia" w:hAnsi="Times New Roman" w:cs="Times New Roman"/>
          <w:kern w:val="24"/>
          <w:sz w:val="21"/>
          <w:szCs w:val="21"/>
          <w:lang w:eastAsia="zh-CN"/>
        </w:rPr>
      </w:pPr>
      <w:r w:rsidRPr="003A5AF1">
        <w:rPr>
          <w:rFonts w:ascii="Times New Roman" w:hAnsi="Times New Roman" w:cs="Times New Roman" w:hint="eastAsia"/>
          <w:sz w:val="21"/>
          <w:szCs w:val="21"/>
          <w:lang w:eastAsia="zh-CN"/>
        </w:rPr>
        <w:t>背钻孔径偏差，也就是背钻形成的孔径大小的偏差。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背钻工序除了会造深度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上的偏差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，背钻</w:t>
      </w:r>
      <w:r w:rsidRPr="003A5AF1">
        <w:rPr>
          <w:rFonts w:ascii="Times New Roman" w:hAnsi="Times New Roman" w:cs="Times New Roman" w:hint="eastAsia"/>
          <w:sz w:val="21"/>
          <w:szCs w:val="21"/>
          <w:lang w:eastAsia="zh-CN"/>
        </w:rPr>
        <w:t>孔径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也有偏差，这点比较好理解。背钻的工具钻咀，就好比电钻上的钻头，在大小上分不同的规格。比如，成品孔径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0.2mm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的过孔需要背钻，一般会选用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0.45mm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规格的钻咀，钻咀本身就存在一定的公差范围，比如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0.45mm+/-</w:t>
      </w:r>
      <w:r w:rsidRPr="003A5AF1">
        <w:rPr>
          <w:rFonts w:ascii="Times New Roman" w:hAnsi="Times New Roman" w:cs="Times New Roman" w:hint="eastAsia"/>
          <w:sz w:val="21"/>
          <w:szCs w:val="21"/>
          <w:lang w:eastAsia="zh-CN"/>
        </w:rPr>
        <w:t>0.025mm</w:t>
      </w:r>
      <w:r w:rsidRPr="003A5AF1">
        <w:rPr>
          <w:rFonts w:ascii="Times New Roman" w:hAnsi="Times New Roman" w:cs="Times New Roman" w:hint="eastAsia"/>
          <w:sz w:val="21"/>
          <w:szCs w:val="21"/>
          <w:lang w:eastAsia="zh-CN"/>
        </w:rPr>
        <w:t>，如下图所示：</w:t>
      </w:r>
    </w:p>
    <w:p w:rsidR="00C75115" w:rsidRDefault="00C75115" w:rsidP="00C75115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24"/>
          <w:sz w:val="21"/>
          <w:szCs w:val="21"/>
          <w:lang w:eastAsia="zh-CN"/>
        </w:rPr>
      </w:pP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67" o:spid="_x0000_s1153" type="#_x0000_t202" style="position:absolute;left:0;text-align:left;margin-left:96pt;margin-top:47.05pt;width:116pt;height:32.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" filled="f" stroked="f" strokeweight=".5pt">
            <v:textbox>
              <w:txbxContent>
                <w:p w:rsidR="00C75115" w:rsidRDefault="00C75115" w:rsidP="00C75115">
                  <w:pPr>
                    <w:spacing w:after="0" w:line="0" w:lineRule="atLeast"/>
                    <w:jc w:val="center"/>
                    <w:rPr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理想情况，使用了无公差的钻咀：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0.45mm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68" o:spid="_x0000_s1154" type="#_x0000_t202" style="position:absolute;left:0;text-align:left;margin-left:3in;margin-top:46.05pt;width:94.5pt;height:32.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" filled="f" stroked="f" strokeweight=".5pt">
            <v:textbox>
              <w:txbxContent>
                <w:p w:rsidR="00C75115" w:rsidRDefault="00C75115" w:rsidP="00C75115">
                  <w:pPr>
                    <w:spacing w:after="0" w:line="0" w:lineRule="atLeast"/>
                    <w:jc w:val="center"/>
                    <w:rPr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使用了负公差的钻咀：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0.425mm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右箭头 43578" o:spid="_x0000_s1163" type="#_x0000_t13" style="position:absolute;left:0;text-align:left;margin-left:189.95pt;margin-top:20pt;width:41.15pt;height:25.2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" adj="14974" fillcolor="#4f81bd [3204]" strokecolor="#243f60 [1604]" strokeweight="2pt"/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右箭头 43577" o:spid="_x0000_s1162" type="#_x0000_t13" style="position:absolute;left:0;text-align:left;margin-left:79.8pt;margin-top:18.6pt;width:41.1pt;height:25.2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" adj="14978" fillcolor="#4f81bd [3204]" strokecolor="#243f60 [1604]" strokeweight="2pt"/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69" o:spid="_x0000_s1155" type="#_x0000_t202" style="position:absolute;left:0;text-align:left;margin-left:317pt;margin-top:46.9pt;width:92.65pt;height:32.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" filled="f" stroked="f" strokeweight=".5pt">
            <v:textbox>
              <w:txbxContent>
                <w:p w:rsidR="00C75115" w:rsidRDefault="00C75115" w:rsidP="00C75115">
                  <w:pPr>
                    <w:spacing w:after="0" w:line="0" w:lineRule="atLeast"/>
                    <w:jc w:val="center"/>
                    <w:rPr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使用了正公差的钻咀：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0.475mm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57" o:spid="_x0000_s1146" type="#_x0000_t202" style="position:absolute;left:0;text-align:left;margin-left:16.5pt;margin-top:51.4pt;width:78pt;height:24.7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" filled="f" stroked="f" strokeweight=".5pt">
            <v:textbox>
              <w:txbxContent>
                <w:p w:rsidR="00C75115" w:rsidRDefault="00C75115" w:rsidP="00C75115"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0.2mm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过孔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kern w:val="24"/>
          <w:sz w:val="21"/>
          <w:szCs w:val="21"/>
          <w:lang w:eastAsia="zh-CN" w:bidi="ar-SA"/>
        </w:rPr>
        <w:pict>
          <v:oval id="椭圆 43566" o:spid="_x0000_s1152" style="position:absolute;left:0;text-align:left;margin-left:343.3pt;margin-top:8.45pt;width:42.5pt;height:42.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" filled="f" strokecolor="#c00000" strokeweight="6pt"/>
        </w:pict>
      </w:r>
      <w:r>
        <w:rPr>
          <w:rFonts w:ascii="Times New Roman" w:eastAsiaTheme="minorEastAsia" w:hAnsi="Times New Roman" w:cs="Times New Roman"/>
          <w:noProof/>
          <w:kern w:val="24"/>
          <w:sz w:val="21"/>
          <w:szCs w:val="21"/>
          <w:lang w:eastAsia="zh-CN" w:bidi="ar-SA"/>
        </w:rPr>
        <w:pict>
          <v:oval id="椭圆 43565" o:spid="_x0000_s1151" style="position:absolute;left:0;text-align:left;margin-left:350.3pt;margin-top:15.3pt;width:28.3pt;height:28.3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" filled="f" strokecolor="#243f60 [1604]" strokeweight="6pt"/>
        </w:pict>
      </w:r>
      <w:r>
        <w:rPr>
          <w:rFonts w:ascii="Times New Roman" w:eastAsiaTheme="minorEastAsia" w:hAnsi="Times New Roman" w:cs="Times New Roman"/>
          <w:noProof/>
          <w:kern w:val="24"/>
          <w:sz w:val="21"/>
          <w:szCs w:val="21"/>
          <w:lang w:eastAsia="zh-CN" w:bidi="ar-SA"/>
        </w:rPr>
        <w:pict>
          <v:oval id="椭圆 43564" o:spid="_x0000_s1150" style="position:absolute;left:0;text-align:left;margin-left:239.45pt;margin-top:13.85pt;width:31.2pt;height:31.2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" filled="f" strokecolor="#c00000" strokeweight="6pt"/>
        </w:pict>
      </w:r>
      <w:r>
        <w:rPr>
          <w:rFonts w:ascii="Times New Roman" w:eastAsiaTheme="minorEastAsia" w:hAnsi="Times New Roman" w:cs="Times New Roman"/>
          <w:noProof/>
          <w:kern w:val="24"/>
          <w:sz w:val="21"/>
          <w:szCs w:val="21"/>
          <w:lang w:eastAsia="zh-CN" w:bidi="ar-SA"/>
        </w:rPr>
        <w:pict>
          <v:oval id="椭圆 43563" o:spid="_x0000_s1149" style="position:absolute;left:0;text-align:left;margin-left:240.9pt;margin-top:15.3pt;width:28.3pt;height:28.3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" filled="f" strokecolor="#243f60 [1604]" strokeweight="6pt"/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56" o:spid="_x0000_s1145" style="position:absolute;left:0;text-align:left;margin-left:37.3pt;margin-top:13.5pt;width:28.3pt;height:28.3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" filled="f" strokecolor="#243f60 [1604]" strokeweight="6pt"/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61" o:spid="_x0000_s1148" style="position:absolute;left:0;text-align:left;margin-left:131.85pt;margin-top:9.7pt;width:39.65pt;height:39.6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" filled="f" strokecolor="#c00000" strokeweight="6pt"/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60" o:spid="_x0000_s1147" style="position:absolute;left:0;text-align:left;margin-left:137.25pt;margin-top:15.25pt;width:28.3pt;height:28.3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" filled="f" strokecolor="#243f60 [1604]" strokeweight="6pt"/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55" o:spid="_x0000_s1036" style="width:93.55pt;height:74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" fillcolor="#f2f2f2 [3052]" stroked="f" strokeweight="2pt">
            <w10:wrap type="none"/>
            <w10:anchorlock/>
          </v:rect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58" o:spid="_x0000_s1035" style="width:93.55pt;height:74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" fillcolor="#f2f2f2 [3052]" stroked="f" strokeweight="2pt">
            <w10:wrap type="none"/>
            <w10:anchorlock/>
          </v:rect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59" o:spid="_x0000_s1034" style="width:93.55pt;height:74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" fillcolor="#f2f2f2 [3052]" stroked="f" strokeweight="2pt">
            <w10:wrap type="none"/>
            <w10:anchorlock/>
          </v:rect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62" o:spid="_x0000_s1033" style="width:93.55pt;height:74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" fillcolor="#f2f2f2 [3052]" stroked="f" strokeweight="2pt">
            <w10:wrap type="none"/>
            <w10:anchorlock/>
          </v:rect>
        </w:pict>
      </w:r>
    </w:p>
    <w:p w:rsidR="00C75115" w:rsidRPr="003D06DA" w:rsidRDefault="00C75115" w:rsidP="00C75115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图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4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背钻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孔径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偏差</w:t>
      </w:r>
    </w:p>
    <w:p w:rsidR="00C75115" w:rsidRPr="007E439A" w:rsidRDefault="00C75115" w:rsidP="00C75115">
      <w:pPr>
        <w:spacing w:after="0" w:line="360" w:lineRule="auto"/>
        <w:ind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7E439A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背钻孔径偏差会对产品有什么影响，我们稍后解答。</w:t>
      </w:r>
    </w:p>
    <w:p w:rsidR="00C75115" w:rsidRPr="007E439A" w:rsidRDefault="00C75115" w:rsidP="00C75115">
      <w:pPr>
        <w:pStyle w:val="a6"/>
        <w:numPr>
          <w:ilvl w:val="0"/>
          <w:numId w:val="7"/>
        </w:numPr>
        <w:rPr>
          <w:rFonts w:ascii="Times New Roman" w:eastAsia="宋体" w:hAnsi="Times New Roman" w:cs="Times New Roman"/>
          <w:b/>
          <w:color w:val="FF0000"/>
          <w:sz w:val="21"/>
          <w:szCs w:val="21"/>
          <w:lang w:eastAsia="zh-CN"/>
        </w:rPr>
      </w:pPr>
      <w:r w:rsidRPr="007E439A">
        <w:rPr>
          <w:rFonts w:ascii="Times New Roman" w:eastAsia="宋体" w:hAnsi="Times New Roman" w:cs="Times New Roman"/>
          <w:b/>
          <w:color w:val="FF0000"/>
          <w:sz w:val="21"/>
          <w:szCs w:val="21"/>
          <w:lang w:eastAsia="zh-CN"/>
        </w:rPr>
        <w:t>背钻位置偏差</w:t>
      </w:r>
    </w:p>
    <w:p w:rsidR="00C75115" w:rsidRPr="003D06DA" w:rsidRDefault="00C75115" w:rsidP="00C75115">
      <w:pPr>
        <w:spacing w:after="0" w:line="360" w:lineRule="auto"/>
        <w:ind w:firstLine="420"/>
        <w:rPr>
          <w:rFonts w:ascii="Times New Roman" w:eastAsiaTheme="minorEastAsia" w:hAnsi="Times New Roman" w:cs="Times New Roman"/>
          <w:kern w:val="24"/>
          <w:sz w:val="21"/>
          <w:szCs w:val="21"/>
          <w:lang w:eastAsia="zh-CN"/>
        </w:rPr>
      </w:pPr>
      <w:r w:rsidRPr="003A5AF1">
        <w:rPr>
          <w:rFonts w:ascii="Times New Roman" w:hAnsi="Times New Roman" w:cs="Times New Roman"/>
          <w:sz w:val="21"/>
          <w:szCs w:val="21"/>
          <w:lang w:eastAsia="zh-CN"/>
        </w:rPr>
        <w:t>虽然背钻是按照定位孔提供的定位信息，逐一对过孔进行背钻，但是，受定位精度的影响，背钻的对准度做不到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100%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精准，就好比你拿着电钻往墙上钻孔，虽然事前已经在墙上做了定位标记，但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100</w:t>
      </w:r>
      <w:r w:rsidRPr="003A5AF1">
        <w:rPr>
          <w:rFonts w:ascii="Times New Roman" w:hAnsi="Times New Roman" w:cs="Times New Roman"/>
          <w:sz w:val="21"/>
          <w:szCs w:val="21"/>
          <w:lang w:eastAsia="zh-CN"/>
        </w:rPr>
        <w:t>个孔钻下来，总会有些孔会稍微</w:t>
      </w:r>
      <w:r>
        <w:rPr>
          <w:rFonts w:ascii="Times New Roman" w:hAnsi="Times New Roman" w:cs="Times New Roman"/>
          <w:sz w:val="21"/>
          <w:szCs w:val="21"/>
          <w:lang w:eastAsia="zh-CN"/>
        </w:rPr>
        <w:t>打偏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，如下图所示：</w:t>
      </w:r>
    </w:p>
    <w:p w:rsidR="00C75115" w:rsidRDefault="00C75115" w:rsidP="00C75115">
      <w:pPr>
        <w:jc w:val="center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41" o:spid="_x0000_s1136" style="position:absolute;left:0;text-align:left;margin-left:194.7pt;margin-top:6.3pt;width:39.65pt;height:39.6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" filled="f" strokecolor="#c00000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43" o:spid="_x0000_s1138" type="#_x0000_t202" style="position:absolute;left:0;text-align:left;margin-left:170.7pt;margin-top:46.1pt;width:88.3pt;height:38.1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" filled="f" stroked="f" strokeweight=".5pt">
            <v:textbox>
              <w:txbxContent>
                <w:p w:rsidR="00C75115" w:rsidRDefault="00C75115" w:rsidP="00C75115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背钻理想情况：</w:t>
                  </w:r>
                </w:p>
                <w:p w:rsidR="00C75115" w:rsidRDefault="00C75115" w:rsidP="00C75115">
                  <w:pPr>
                    <w:spacing w:after="0" w:line="0" w:lineRule="atLeast"/>
                    <w:jc w:val="center"/>
                    <w:rPr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100%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中心对准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右箭头 43554" o:spid="_x0000_s1144" type="#_x0000_t13" style="position:absolute;left:0;text-align:left;margin-left:258.8pt;margin-top:23.2pt;width:41.1pt;height:25.2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" adj="14978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42" o:spid="_x0000_s1137" type="#_x0000_t202" style="position:absolute;left:0;text-align:left;margin-left:37.6pt;margin-top:50.85pt;width:37.85pt;height:24.7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" filled="f" stroked="f" strokeweight=".5pt">
            <v:textbox>
              <w:txbxContent>
                <w:p w:rsidR="00C75115" w:rsidRDefault="00C75115" w:rsidP="00C75115"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过孔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48" o:spid="_x0000_s1140" type="#_x0000_t202" style="position:absolute;left:0;text-align:left;margin-left:306.75pt;margin-top:51.75pt;width:100.1pt;height:22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" filled="f" stroked="f" strokeweight=".5pt">
            <v:textbox>
              <w:txbxContent>
                <w:p w:rsidR="00C75115" w:rsidRDefault="00C75115" w:rsidP="00C75115">
                  <w:pPr>
                    <w:spacing w:after="0" w:line="0" w:lineRule="atLeast"/>
                    <w:jc w:val="center"/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背钻出现位置偏差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右箭头 43553" o:spid="_x0000_s1143" type="#_x0000_t13" style="position:absolute;left:0;text-align:left;margin-left:116.95pt;margin-top:20.9pt;width:41.15pt;height:25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" adj="1497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39" o:spid="_x0000_s1134" style="position:absolute;left:0;text-align:left;margin-left:200.6pt;margin-top:11.75pt;width:28.3pt;height:28.3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" filled="f" strokecolor="#243f60 [1604]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47" o:spid="_x0000_s1139" style="position:absolute;left:0;text-align:left;margin-left:332.05pt;margin-top:6.65pt;width:39.65pt;height:39.6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" filled="f" strokecolor="#c00000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40" o:spid="_x0000_s1135" style="position:absolute;left:0;text-align:left;margin-left:335.2pt;margin-top:12.15pt;width:28.3pt;height:28.3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" filled="f" strokecolor="#243f60 [1604]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29" o:spid="_x0000_s1133" style="position:absolute;left:0;text-align:left;margin-left:43.15pt;margin-top:12.25pt;width:28.3pt;height:28.3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" filled="f" strokecolor="#243f60 [1604]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30" o:spid="_x0000_s1032" style="width:93.55pt;height:74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" fillcolor="#f2f2f2 [3052]" stroked="f" strokeweight="2pt"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34" o:spid="_x0000_s1031" style="width:93.55pt;height:74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" fillcolor="#f2f2f2 [3052]" stroked="f" strokeweight="2pt"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36" o:spid="_x0000_s1030" style="width:93.55pt;height:74.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" fillcolor="#f2f2f2 [3052]" stroked="f" strokeweight="2pt">
            <w10:wrap type="none"/>
            <w10:anchorlock/>
          </v:rect>
        </w:pict>
      </w:r>
    </w:p>
    <w:p w:rsidR="00C75115" w:rsidRPr="003D06DA" w:rsidRDefault="00C75115" w:rsidP="00C75115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lastRenderedPageBreak/>
        <w:t>图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5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背钻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位置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偏差</w:t>
      </w:r>
    </w:p>
    <w:p w:rsidR="00C75115" w:rsidRPr="006C4FAC" w:rsidRDefault="00C75115" w:rsidP="00C75115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背钻孔径偏差、背钻位置偏差会对产品造成的影响，我们一般会集中考虑，即把两者的影响合起来考虑。因为只要做背钻，这孔径偏差、位置偏差就会同时发生。</w:t>
      </w:r>
      <w:r w:rsidRPr="006C4FAC">
        <w:rPr>
          <w:rFonts w:ascii="Times New Roman" w:hAnsi="Times New Roman" w:cs="Times New Roman" w:hint="eastAsia"/>
          <w:sz w:val="21"/>
          <w:szCs w:val="21"/>
          <w:lang w:eastAsia="zh-CN"/>
        </w:rPr>
        <w:t>当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这个需要背钻的孔周围一片空旷，那么这个过孔想怎么背钻都行，唯一的要求只是把过孔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stub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钻掉。但是如果过孔附近</w:t>
      </w:r>
      <w:r w:rsidRPr="006C4FAC">
        <w:rPr>
          <w:rFonts w:ascii="Times New Roman" w:hAnsi="Times New Roman" w:cs="Times New Roman" w:hint="eastAsia"/>
          <w:sz w:val="21"/>
          <w:szCs w:val="21"/>
          <w:lang w:eastAsia="zh-CN"/>
        </w:rPr>
        <w:t>有走线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，就有可能把线钻掉，如下图所示：</w:t>
      </w:r>
    </w:p>
    <w:p w:rsidR="00C75115" w:rsidRDefault="00C75115" w:rsidP="00C75115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76" o:spid="_x0000_s1161" type="#_x0000_t202" style="position:absolute;left:0;text-align:left;margin-left:-16.5pt;margin-top:55.95pt;width:177.6pt;height:35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" filled="f" stroked="f" strokeweight=".5pt">
            <v:textbox>
              <w:txbxContent>
                <w:p w:rsidR="00C75115" w:rsidRPr="00B26BCF" w:rsidRDefault="00C75115" w:rsidP="00C75115">
                  <w:pPr>
                    <w:spacing w:after="0" w:line="0" w:lineRule="atLeast"/>
                    <w:jc w:val="center"/>
                    <w:rPr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1"/>
                      <w:szCs w:val="21"/>
                      <w:lang w:eastAsia="zh-CN"/>
                    </w:rPr>
                    <w:t>背钻理想情况：背钻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1"/>
                      <w:szCs w:val="21"/>
                      <w:lang w:eastAsia="zh-CN"/>
                    </w:rPr>
                    <w:t>100%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1"/>
                      <w:szCs w:val="21"/>
                      <w:lang w:eastAsia="zh-CN"/>
                    </w:rPr>
                    <w:t>中心对准，且背钻使用的钻咀大小没有偏差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72" o:spid="_x0000_s1157" style="position:absolute;left:0;text-align:left;margin-left:103.75pt;margin-top:8.25pt;width:39.65pt;height:39.6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" filled="f" strokecolor="#c00000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552" o:spid="_x0000_s1141" type="#_x0000_t202" style="position:absolute;left:0;text-align:left;margin-left:237.5pt;margin-top:55.9pt;width:122.5pt;height:35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" filled="f" stroked="f" strokeweight=".5pt">
            <v:textbox>
              <w:txbxContent>
                <w:p w:rsidR="00C75115" w:rsidRDefault="00C75115" w:rsidP="00C75115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lang w:eastAsia="zh-CN"/>
                    </w:rPr>
                    <w:t>W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1"/>
                      <w:szCs w:val="21"/>
                      <w:lang w:eastAsia="zh-CN"/>
                    </w:rPr>
                    <w:t>orse</w:t>
                  </w:r>
                  <w:r>
                    <w:rPr>
                      <w:rFonts w:ascii="Times New Roman" w:hAnsi="Times New Roman" w:cs="Times New Roman" w:hint="eastAsia"/>
                      <w:color w:val="000000" w:themeColor="text1"/>
                      <w:sz w:val="21"/>
                      <w:szCs w:val="21"/>
                      <w:lang w:eastAsia="zh-CN"/>
                    </w:rPr>
                    <w:t>情况，背钻发生：</w:t>
                  </w:r>
                </w:p>
                <w:p w:rsidR="00C75115" w:rsidRPr="00B26BCF" w:rsidRDefault="00C75115" w:rsidP="00C75115">
                  <w:pPr>
                    <w:spacing w:after="0" w:line="0" w:lineRule="atLeast"/>
                    <w:jc w:val="center"/>
                    <w:rPr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孔径偏差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+</w:t>
                  </w:r>
                  <w:r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位置偏差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602" o:spid="_x0000_s1166" type="#_x0000_t202" style="position:absolute;left:0;text-align:left;margin-left:365.5pt;margin-top:58.9pt;width:102pt;height:21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" filled="f" stroked="f" strokeweight=".5pt">
            <v:textbox>
              <w:txbxContent>
                <w:p w:rsidR="00C75115" w:rsidRPr="00304657" w:rsidRDefault="00C75115" w:rsidP="00C75115">
                  <w:pPr>
                    <w:spacing w:after="0" w:line="0" w:lineRule="atLeast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线被钻掉了一部分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直接箭头连接符 43601" o:spid="_x0000_s1165" type="#_x0000_t32" style="position:absolute;left:0;text-align:left;margin-left:366.1pt;margin-top:30.4pt;width:42.4pt;height:31.65pt;z-index:251716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" strokecolor="black [3213]" strokeweight="1.5pt">
            <v:stroke startarrow="open"/>
          </v:shape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600" o:spid="_x0000_s1164" style="position:absolute;left:0;text-align:left;margin-left:355pt;margin-top:16.4pt;width:11.1pt;height:22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" filled="f" strokecolor="fuchsia" strokeweight="1.5pt">
            <v:stroke dashstyle="3 1"/>
          </v:rect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74" o:spid="_x0000_s1159" style="position:absolute;left:0;text-align:left;margin-left:317.3pt;margin-top:6.3pt;width:42.5pt;height:42.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" filled="f" strokecolor="#c00000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71" o:spid="_x0000_s1156" style="position:absolute;left:0;text-align:left;margin-left:109.5pt;margin-top:13.75pt;width:28.3pt;height:28.3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" filled="f" strokecolor="#243f60 [1604]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75" o:spid="_x0000_s1160" style="position:absolute;left:0;text-align:left;margin-left:155.7pt;margin-top:1.25pt;width:5.6pt;height:90.1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" fillcolor="#00b050" stroked="f" strokeweight="2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oval id="椭圆 43573" o:spid="_x0000_s1158" style="position:absolute;left:0;text-align:left;margin-left:318.1pt;margin-top:14pt;width:28.3pt;height:28.3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" filled="f" strokecolor="#243f60 [1604]" strokeweight="6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32" o:spid="_x0000_s1142" style="position:absolute;left:0;text-align:left;margin-left:360.5pt;margin-top:1.25pt;width:5.6pt;height:90.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" fillcolor="#00b050" stroked="f" strokeweight="2pt"/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70" o:spid="_x0000_s1029" style="width:139.5pt;height:90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" fillcolor="#f2f2f2 [3052]" stroked="f" strokeweight="2pt">
            <w10:wrap type="none"/>
            <w10:anchorlock/>
          </v:rect>
        </w:pict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</w:r>
      <w:r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rect id="矩形 43549" o:spid="_x0000_s1028" style="width:138pt;height:90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" fillcolor="#f2f2f2 [3052]" stroked="f" strokeweight="2pt">
            <w10:wrap type="none"/>
            <w10:anchorlock/>
          </v:rect>
        </w:pict>
      </w:r>
    </w:p>
    <w:p w:rsidR="00C75115" w:rsidRDefault="00C75115" w:rsidP="00C75115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图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6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孔径</w:t>
      </w:r>
      <w:r w:rsidRPr="003D06DA">
        <w:rPr>
          <w:rFonts w:ascii="Times New Roman" w:eastAsiaTheme="minorEastAsia" w:hAnsi="Times New Roman" w:cs="Times New Roman"/>
          <w:sz w:val="21"/>
          <w:szCs w:val="21"/>
          <w:lang w:eastAsia="zh-CN"/>
        </w:rPr>
        <w:t>偏差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+</w:t>
      </w:r>
      <w:r w:rsidRPr="008B6FBB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位置偏差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的影响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1</w:t>
      </w:r>
    </w:p>
    <w:p w:rsidR="00C75115" w:rsidRPr="00480767" w:rsidRDefault="00C75115" w:rsidP="00C75115">
      <w:pPr>
        <w:spacing w:after="0" w:line="360" w:lineRule="auto"/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走线被部分钻掉，会使得走线的线宽变细，进而走线的阻抗升高。</w:t>
      </w:r>
      <w:r>
        <w:rPr>
          <w:rFonts w:hint="eastAsia"/>
          <w:lang w:eastAsia="zh-CN"/>
        </w:rPr>
        <w:t>走线被钻掉的过程，再用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的切面图给大家更清楚地展示出来，如下图所示：</w:t>
      </w:r>
    </w:p>
    <w:p w:rsidR="00C75115" w:rsidRDefault="00C75115" w:rsidP="00C75115">
      <w:pPr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676" o:spid="_x0000_s1168" type="#_x0000_t202" style="position:absolute;left:0;text-align:left;margin-left:316.9pt;margin-top:64.85pt;width:91.2pt;height:21.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" filled="f" stroked="f" strokeweight=".5pt">
            <v:textbox>
              <w:txbxContent>
                <w:p w:rsidR="00C75115" w:rsidRPr="00304657" w:rsidRDefault="00C75115" w:rsidP="00C75115">
                  <w:pPr>
                    <w:spacing w:after="0" w:line="0" w:lineRule="atLeast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过孔旁边的</w:t>
                  </w: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trace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直接箭头连接符 43677" o:spid="_x0000_s1169" type="#_x0000_t32" style="position:absolute;left:0;text-align:left;margin-left:258.75pt;margin-top:77.5pt;width:65.45pt;height:22.4pt;flip:y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" strokecolor="black [3213]" strokeweight="1.5pt">
            <v:stroke startarrow="open"/>
          </v:shape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675" o:spid="_x0000_s1167" type="#_x0000_t202" style="position:absolute;left:0;text-align:left;margin-left:163.45pt;margin-top:130.1pt;width:75.25pt;height:21.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" filled="f" stroked="f" strokeweight=".5pt">
            <v:textbox>
              <w:txbxContent>
                <w:p w:rsidR="00C75115" w:rsidRPr="00454F52" w:rsidRDefault="00C75115" w:rsidP="00C75115">
                  <w:pPr>
                    <w:spacing w:after="0" w:line="0" w:lineRule="atLeast"/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454F52"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sz w:val="21"/>
                      <w:szCs w:val="21"/>
                      <w:lang w:eastAsia="zh-CN"/>
                    </w:rPr>
                    <w:t>过孔背钻前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593519" cy="1620000"/>
            <wp:effectExtent l="0" t="0" r="0" b="0"/>
            <wp:docPr id="43672" name="图片 4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3519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5" w:rsidRDefault="00C75115" w:rsidP="00C75115">
      <w:pPr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下箭头 43685" o:spid="_x0000_s1177" type="#_x0000_t67" style="position:absolute;left:0;text-align:left;margin-left:237.25pt;margin-top:8.3pt;width:21pt;height:52.35pt;rotation:-1657910fd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" adj="17268" fillcolor="#4f81bd [3204]" strokecolor="#243f60 [1604]" strokeweight="2pt"/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下箭头 43684" o:spid="_x0000_s1176" type="#_x0000_t67" style="position:absolute;left:0;text-align:left;margin-left:143.2pt;margin-top:8.1pt;width:21pt;height:52.35pt;rotation:1474118fd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" adj="17268" fillcolor="#4f81bd [3204]" strokecolor="#243f60 [1604]" strokeweight="2pt"/>
        </w:pict>
      </w:r>
    </w:p>
    <w:p w:rsidR="00C75115" w:rsidRDefault="00C75115" w:rsidP="00C75115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683" o:spid="_x0000_s1175" type="#_x0000_t202" style="position:absolute;margin-left:208.85pt;margin-top:35.9pt;width:87.35pt;height:21.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" filled="f" stroked="f" strokeweight=".5pt">
            <v:textbox>
              <w:txbxContent>
                <w:p w:rsidR="00C75115" w:rsidRPr="00454F52" w:rsidRDefault="00C75115" w:rsidP="00C75115">
                  <w:pPr>
                    <w:spacing w:after="0" w:line="0" w:lineRule="atLeast"/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sz w:val="21"/>
                      <w:szCs w:val="21"/>
                      <w:lang w:eastAsia="zh-CN"/>
                    </w:rPr>
                    <w:t>背钻</w:t>
                  </w:r>
                  <w:r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sz w:val="21"/>
                      <w:szCs w:val="21"/>
                      <w:lang w:eastAsia="zh-CN"/>
                    </w:rPr>
                    <w:t>worse</w:t>
                  </w:r>
                  <w:r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sz w:val="21"/>
                      <w:szCs w:val="21"/>
                      <w:lang w:eastAsia="zh-CN"/>
                    </w:rPr>
                    <w:t>情况</w:t>
                  </w:r>
                </w:p>
              </w:txbxContent>
            </v:textbox>
          </v:shape>
        </w:pict>
      </w:r>
      <w:r w:rsidRPr="00570D8B">
        <w:rPr>
          <w:rFonts w:ascii="Times New Roman" w:hAnsi="Times New Roman" w:cs="Times New Roman"/>
          <w:noProof/>
          <w:sz w:val="21"/>
          <w:szCs w:val="21"/>
          <w:lang w:eastAsia="zh-CN" w:bidi="ar-SA"/>
        </w:rPr>
        <w:pict>
          <v:shape id="文本框 43678" o:spid="_x0000_s1170" type="#_x0000_t202" style="position:absolute;margin-left:111.1pt;margin-top:37pt;width:83.65pt;height:21.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" filled="f" stroked="f" strokeweight=".5pt">
            <v:textbox>
              <w:txbxContent>
                <w:p w:rsidR="00C75115" w:rsidRPr="00454F52" w:rsidRDefault="00C75115" w:rsidP="00C75115">
                  <w:pPr>
                    <w:spacing w:after="0" w:line="0" w:lineRule="atLeast"/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0000" w:themeColor="text1"/>
                      <w:sz w:val="21"/>
                      <w:szCs w:val="21"/>
                      <w:lang w:eastAsia="zh-CN"/>
                    </w:rPr>
                    <w:t>背钻理想情况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shape id="直接箭头连接符 43682" o:spid="_x0000_s1174" type="#_x0000_t32" style="position:absolute;margin-left:345.75pt;margin-top:106.8pt;width:29.55pt;height:27.1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" strokecolor="black [3213]" strokeweight="1.5pt">
            <v:stroke startarrow="open"/>
          </v:shape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shape id="直接箭头连接符 43680" o:spid="_x0000_s1172" type="#_x0000_t32" style="position:absolute;margin-left:126.95pt;margin-top:104.95pt;width:16.25pt;height:31.8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" strokecolor="black [3213]" strokeweight="1.5pt">
            <v:stroke startarrow="open"/>
          </v:shape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shape id="文本框 43679" o:spid="_x0000_s1171" type="#_x0000_t202" style="position:absolute;margin-left:70.75pt;margin-top:129.4pt;width:144.25pt;height:21.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" filled="f" stroked="f" strokeweight=".5pt">
            <v:textbox>
              <w:txbxContent>
                <w:p w:rsidR="00C75115" w:rsidRPr="00304657" w:rsidRDefault="00C75115" w:rsidP="00C75115">
                  <w:pPr>
                    <w:spacing w:after="0" w:line="0" w:lineRule="atLeast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过孔旁边的</w:t>
                  </w: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trace</w:t>
                  </w: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线宽无损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noProof/>
          <w:sz w:val="21"/>
          <w:szCs w:val="21"/>
          <w:lang w:eastAsia="zh-CN" w:bidi="ar-SA"/>
        </w:rPr>
        <w:pict>
          <v:shape id="文本框 43681" o:spid="_x0000_s1173" type="#_x0000_t202" style="position:absolute;margin-left:301.7pt;margin-top:128.6pt;width:144.25pt;height:21.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" filled="f" stroked="f" strokeweight=".5pt">
            <v:textbox>
              <w:txbxContent>
                <w:p w:rsidR="00C75115" w:rsidRPr="00304657" w:rsidRDefault="00C75115" w:rsidP="00C75115">
                  <w:pPr>
                    <w:spacing w:after="0" w:line="0" w:lineRule="atLeast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过孔旁边的</w:t>
                  </w: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trace</w:t>
                  </w:r>
                  <w:r w:rsidRPr="00304657">
                    <w:rPr>
                      <w:rFonts w:ascii="Times New Roman" w:hAnsi="Times New Roman" w:cs="Times New Roman" w:hint="eastAsia"/>
                      <w:sz w:val="21"/>
                      <w:szCs w:val="21"/>
                      <w:lang w:eastAsia="zh-CN"/>
                    </w:rPr>
                    <w:t>线宽变细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2560403" cy="1620000"/>
            <wp:effectExtent l="0" t="0" r="0" b="0"/>
            <wp:docPr id="43673" name="图片 4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0403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noProof/>
          <w:lang w:eastAsia="zh-CN" w:bidi="ar-SA"/>
        </w:rPr>
        <w:drawing>
          <wp:inline distT="0" distB="0" distL="0" distR="0">
            <wp:extent cx="2557504" cy="1620000"/>
            <wp:effectExtent l="0" t="0" r="0" b="0"/>
            <wp:docPr id="43674" name="图片 43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750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15" w:rsidRDefault="00C75115" w:rsidP="00C75115">
      <w:pPr>
        <w:pStyle w:val="af4"/>
        <w:spacing w:after="0" w:line="240" w:lineRule="auto"/>
        <w:jc w:val="center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</w:p>
    <w:p w:rsidR="00C75115" w:rsidRDefault="00C75115" w:rsidP="00C75115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生产必然会造成的偏差，这无法避免，但是我们可以在前期以设计的手段规避掉偏差对产品性能的影响，比如：</w:t>
      </w:r>
    </w:p>
    <w:p w:rsidR="00C75115" w:rsidRDefault="00C75115" w:rsidP="00C75115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5B33A5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对于背钻深度偏差：合理安排过孔的出线层、优化叠层，尽量缩短设计本身造成的</w:t>
      </w:r>
      <w:r w:rsidRPr="005B33A5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stub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；</w:t>
      </w:r>
    </w:p>
    <w:p w:rsidR="00C75115" w:rsidRPr="005B33A5" w:rsidRDefault="00C75115" w:rsidP="00C75115">
      <w:pPr>
        <w:pStyle w:val="a6"/>
        <w:numPr>
          <w:ilvl w:val="0"/>
          <w:numId w:val="8"/>
        </w:numPr>
        <w:spacing w:after="0"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lastRenderedPageBreak/>
        <w:t>对于背钻孔径偏差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+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位置偏差：设计阶段设置一个约束，使其它信号线到背钻孔的距离</w:t>
      </w:r>
      <w:r>
        <w:rPr>
          <w:rFonts w:ascii="宋体" w:eastAsia="宋体" w:hAnsi="宋体" w:cs="Times New Roman" w:hint="eastAsia"/>
          <w:sz w:val="21"/>
          <w:szCs w:val="21"/>
          <w:lang w:eastAsia="zh-CN"/>
        </w:rPr>
        <w:t>≥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生产加工要求的安全距离。</w:t>
      </w: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66C" w:rsidRDefault="009E266C" w:rsidP="005616D4">
      <w:r>
        <w:separator/>
      </w:r>
    </w:p>
  </w:endnote>
  <w:endnote w:type="continuationSeparator" w:id="1">
    <w:p w:rsidR="009E266C" w:rsidRDefault="009E266C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839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EC3839" w:rsidRPr="00EC3839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EC3839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66C" w:rsidRDefault="009E266C" w:rsidP="005616D4">
      <w:r>
        <w:separator/>
      </w:r>
    </w:p>
  </w:footnote>
  <w:footnote w:type="continuationSeparator" w:id="1">
    <w:p w:rsidR="009E266C" w:rsidRDefault="009E266C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EC3839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E213F5"/>
    <w:multiLevelType w:val="hybridMultilevel"/>
    <w:tmpl w:val="EEB640B4"/>
    <w:lvl w:ilvl="0" w:tplc="14C29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0B593C"/>
    <w:multiLevelType w:val="hybridMultilevel"/>
    <w:tmpl w:val="14CEA8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9E266C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5115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C3839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ules v:ext="edit">
        <o:r id="V:Rule1" type="connector" idref="#直接箭头连接符 43096"/>
        <o:r id="V:Rule2" type="connector" idref="#直接箭头连接符 43383"/>
        <o:r id="V:Rule3" type="connector" idref="#直接箭头连接符 43090"/>
        <o:r id="V:Rule4" type="connector" idref="#直接箭头连接符 43680"/>
        <o:r id="V:Rule5" type="connector" idref="#直接箭头连接符 43682"/>
        <o:r id="V:Rule6" type="connector" idref="#直接箭头连接符 43601"/>
        <o:r id="V:Rule7" type="connector" idref="#直接箭头连接符 4367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  <w:style w:type="paragraph" w:styleId="af4">
    <w:name w:val="caption"/>
    <w:basedOn w:val="a"/>
    <w:next w:val="a"/>
    <w:uiPriority w:val="35"/>
    <w:unhideWhenUsed/>
    <w:rsid w:val="00C75115"/>
    <w:rPr>
      <w:rFonts w:eastAsia="黑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5</Pages>
  <Words>420</Words>
  <Characters>2397</Characters>
  <Application>Microsoft Office Word</Application>
  <DocSecurity>0</DocSecurity>
  <Lines>19</Lines>
  <Paragraphs>5</Paragraphs>
  <ScaleCrop>false</ScaleCrop>
  <Company>WwW.YlmF.CoM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2018-09-03T09:30:00Z</dcterms:created>
  <dcterms:modified xsi:type="dcterms:W3CDTF">2018-09-03T09:30:00Z</dcterms:modified>
</cp:coreProperties>
</file>